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5E" w:rsidRDefault="00441FEC" w:rsidP="0053615E">
      <w:pPr>
        <w:rPr>
          <w:rFonts w:ascii="Georgia" w:hAnsi="Georgia"/>
          <w:color w:val="FFFFFF" w:themeColor="background1"/>
          <w:sz w:val="72"/>
          <w:szCs w:val="72"/>
        </w:rPr>
      </w:pPr>
      <w:r>
        <w:rPr>
          <w:rFonts w:ascii="Georgia" w:hAnsi="Georgia"/>
          <w:color w:val="FFFFFF" w:themeColor="background1"/>
          <w:sz w:val="72"/>
          <w:szCs w:val="72"/>
        </w:rPr>
        <w:t>Medicine Box challenge</w:t>
      </w:r>
    </w:p>
    <w:p w:rsidR="0053615E" w:rsidRP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DB639F" w:rsidRPr="0053615E" w:rsidRDefault="00DB639F" w:rsidP="0053615E">
      <w:pPr>
        <w:rPr>
          <w:rFonts w:ascii="Georgia" w:hAnsi="Georgia"/>
        </w:rPr>
        <w:sectPr w:rsidR="00DB639F" w:rsidRPr="0053615E" w:rsidSect="005361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DB639F" w:rsidRPr="00125218" w:rsidRDefault="00354207" w:rsidP="0053615E">
      <w:pPr>
        <w:rPr>
          <w:rFonts w:ascii="Arial" w:hAnsi="Arial" w:cs="Arial"/>
          <w:b/>
          <w:color w:val="EB078E"/>
          <w:sz w:val="48"/>
          <w:szCs w:val="48"/>
        </w:rPr>
      </w:pPr>
      <w:r>
        <w:rPr>
          <w:rFonts w:ascii="Arial" w:hAnsi="Arial" w:cs="Arial"/>
          <w:b/>
          <w:color w:val="EB078E"/>
          <w:sz w:val="48"/>
          <w:szCs w:val="48"/>
        </w:rPr>
        <w:lastRenderedPageBreak/>
        <w:t>Getting the right dose – L1</w:t>
      </w:r>
      <w:r w:rsidR="00DE0535">
        <w:rPr>
          <w:rFonts w:ascii="Arial" w:hAnsi="Arial" w:cs="Arial"/>
          <w:b/>
          <w:color w:val="EB078E"/>
          <w:sz w:val="48"/>
          <w:szCs w:val="48"/>
        </w:rPr>
        <w:t xml:space="preserve"> (</w:t>
      </w:r>
      <w:r w:rsidR="00065717">
        <w:rPr>
          <w:rFonts w:ascii="Arial" w:hAnsi="Arial" w:cs="Arial"/>
          <w:b/>
          <w:color w:val="EB078E"/>
          <w:sz w:val="48"/>
          <w:szCs w:val="48"/>
        </w:rPr>
        <w:t>bar charts</w:t>
      </w:r>
      <w:r w:rsidR="00DE0535">
        <w:rPr>
          <w:rFonts w:ascii="Arial" w:hAnsi="Arial" w:cs="Arial"/>
          <w:b/>
          <w:color w:val="EB078E"/>
          <w:sz w:val="48"/>
          <w:szCs w:val="48"/>
        </w:rPr>
        <w:t>)</w:t>
      </w:r>
      <w:bookmarkStart w:id="0" w:name="_GoBack"/>
      <w:bookmarkEnd w:id="0"/>
    </w:p>
    <w:p w:rsidR="0024636C" w:rsidRPr="0024636C" w:rsidRDefault="0024636C" w:rsidP="0053615E">
      <w:pPr>
        <w:rPr>
          <w:rFonts w:ascii="Georgia" w:hAnsi="Georgia"/>
          <w:color w:val="EB078E"/>
        </w:rPr>
      </w:pPr>
    </w:p>
    <w:p w:rsidR="0024636C" w:rsidRPr="0024636C" w:rsidRDefault="0024636C" w:rsidP="0053615E">
      <w:pPr>
        <w:rPr>
          <w:rFonts w:ascii="Georgia" w:hAnsi="Georgia"/>
          <w:color w:val="EB078E"/>
        </w:rPr>
        <w:sectPr w:rsidR="0024636C" w:rsidRPr="0024636C" w:rsidSect="0053615E">
          <w:type w:val="continuous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354207" w:rsidRPr="00F7592C" w:rsidRDefault="00354207" w:rsidP="00354207">
      <w:pPr>
        <w:pStyle w:val="Heading1"/>
      </w:pPr>
      <w:r w:rsidRPr="00F7592C">
        <w:lastRenderedPageBreak/>
        <w:t>Working out how often a patient should take the medicine</w:t>
      </w:r>
    </w:p>
    <w:p w:rsidR="00DE0535" w:rsidRPr="006275A5" w:rsidRDefault="00DE0535" w:rsidP="00DE0535">
      <w:pPr>
        <w:pStyle w:val="Heading2"/>
      </w:pPr>
      <w:r w:rsidRPr="006275A5">
        <w:t>Experimental results from human volunteers:</w:t>
      </w:r>
    </w:p>
    <w:p w:rsidR="00DE0535" w:rsidRPr="006275A5" w:rsidRDefault="00DE0535" w:rsidP="00DE0535">
      <w:pPr>
        <w:ind w:left="374"/>
        <w:rPr>
          <w:rFonts w:ascii="Verdana" w:hAnsi="Verdana"/>
          <w:b/>
          <w:color w:val="000000"/>
          <w:sz w:val="20"/>
          <w:szCs w:val="20"/>
        </w:rPr>
      </w:pPr>
    </w:p>
    <w:p w:rsidR="00DE0535" w:rsidRPr="006275A5" w:rsidRDefault="00DE0535" w:rsidP="00DE0535">
      <w:pPr>
        <w:ind w:left="374"/>
        <w:rPr>
          <w:rFonts w:ascii="Verdana" w:hAnsi="Verdana"/>
          <w:color w:val="000000"/>
          <w:sz w:val="20"/>
          <w:szCs w:val="20"/>
        </w:rPr>
      </w:pPr>
      <w:r w:rsidRPr="006275A5">
        <w:rPr>
          <w:rFonts w:ascii="Verdana" w:hAnsi="Verdana"/>
          <w:color w:val="000000"/>
          <w:sz w:val="20"/>
          <w:szCs w:val="20"/>
        </w:rPr>
        <w:t>The vertical bars show how much of the drug is in the blood stream at each hour of the day.</w:t>
      </w:r>
    </w:p>
    <w:p w:rsidR="00DE0535" w:rsidRPr="006275A5" w:rsidRDefault="00DE0535" w:rsidP="00DE0535">
      <w:pPr>
        <w:ind w:left="374"/>
        <w:rPr>
          <w:rFonts w:ascii="Verdana" w:hAnsi="Verdana"/>
          <w:color w:val="000000"/>
          <w:sz w:val="20"/>
          <w:szCs w:val="20"/>
        </w:rPr>
      </w:pPr>
      <w:r w:rsidRPr="006275A5">
        <w:rPr>
          <w:rFonts w:ascii="Verdana" w:hAnsi="Verdana"/>
          <w:color w:val="000000"/>
          <w:sz w:val="20"/>
          <w:szCs w:val="20"/>
        </w:rPr>
        <w:t xml:space="preserve">The charts show the 3 zones when the drug levels are: too </w:t>
      </w:r>
      <w:r w:rsidRPr="006275A5">
        <w:rPr>
          <w:rFonts w:ascii="Verdana" w:hAnsi="Verdana"/>
          <w:b/>
          <w:color w:val="000000"/>
          <w:sz w:val="20"/>
          <w:szCs w:val="20"/>
        </w:rPr>
        <w:t>low</w:t>
      </w:r>
      <w:r w:rsidRPr="006275A5">
        <w:rPr>
          <w:rFonts w:ascii="Verdana" w:hAnsi="Verdana"/>
          <w:color w:val="000000"/>
          <w:sz w:val="20"/>
          <w:szCs w:val="20"/>
        </w:rPr>
        <w:t xml:space="preserve"> to work; </w:t>
      </w:r>
      <w:r w:rsidRPr="006275A5">
        <w:rPr>
          <w:rFonts w:ascii="Verdana" w:hAnsi="Verdana"/>
          <w:b/>
          <w:color w:val="000000"/>
          <w:sz w:val="20"/>
          <w:szCs w:val="20"/>
        </w:rPr>
        <w:t>good</w:t>
      </w:r>
      <w:r w:rsidRPr="006275A5">
        <w:rPr>
          <w:rFonts w:ascii="Verdana" w:hAnsi="Verdana"/>
          <w:color w:val="000000"/>
          <w:sz w:val="20"/>
          <w:szCs w:val="20"/>
        </w:rPr>
        <w:t xml:space="preserve"> and kill bacteria; </w:t>
      </w:r>
      <w:r w:rsidRPr="006275A5">
        <w:rPr>
          <w:rFonts w:ascii="Verdana" w:hAnsi="Verdana"/>
          <w:b/>
          <w:color w:val="000000"/>
          <w:sz w:val="20"/>
          <w:szCs w:val="20"/>
        </w:rPr>
        <w:t>danger</w:t>
      </w:r>
      <w:r w:rsidRPr="006275A5">
        <w:rPr>
          <w:rFonts w:ascii="Verdana" w:hAnsi="Verdana"/>
          <w:color w:val="000000"/>
          <w:sz w:val="20"/>
          <w:szCs w:val="20"/>
        </w:rPr>
        <w:t xml:space="preserve"> when side effects happen.</w:t>
      </w:r>
    </w:p>
    <w:p w:rsidR="00DE0535" w:rsidRPr="006275A5" w:rsidRDefault="00DE0535" w:rsidP="00DE0535">
      <w:pPr>
        <w:ind w:left="374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3514090" cy="235140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mc:AlternateContent>
          <mc:Choice Requires="wpc">
            <w:drawing>
              <wp:inline distT="0" distB="0" distL="0" distR="0">
                <wp:extent cx="3514725" cy="2352675"/>
                <wp:effectExtent l="0" t="0" r="0" b="0"/>
                <wp:docPr id="110" name="Canvas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23875" y="762000"/>
                            <a:ext cx="2847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5"/>
                        <wps:cNvCnPr/>
                        <wps:spPr bwMode="auto">
                          <a:xfrm>
                            <a:off x="523875" y="1419225"/>
                            <a:ext cx="28479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"/>
                        <wps:cNvCnPr/>
                        <wps:spPr bwMode="auto">
                          <a:xfrm>
                            <a:off x="523875" y="1085850"/>
                            <a:ext cx="28479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"/>
                        <wps:cNvCnPr/>
                        <wps:spPr bwMode="auto">
                          <a:xfrm>
                            <a:off x="523875" y="762000"/>
                            <a:ext cx="28479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3875" y="762000"/>
                            <a:ext cx="28479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3875" y="1581150"/>
                            <a:ext cx="114300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38175" y="1257300"/>
                            <a:ext cx="123825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62000" y="1257300"/>
                            <a:ext cx="114300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76300" y="1257300"/>
                            <a:ext cx="123825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00125" y="1257300"/>
                            <a:ext cx="114300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14425" y="1257300"/>
                            <a:ext cx="123825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38250" y="1257300"/>
                            <a:ext cx="114300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52550" y="1257300"/>
                            <a:ext cx="123825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76375" y="1257300"/>
                            <a:ext cx="114300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0675" y="1257300"/>
                            <a:ext cx="123825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14500" y="1257300"/>
                            <a:ext cx="114300" cy="4857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28800" y="158115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52625" y="1581150"/>
                            <a:ext cx="114300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66925" y="1581150"/>
                            <a:ext cx="114300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81225" y="158115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05050" y="1581150"/>
                            <a:ext cx="114300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19350" y="158115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43175" y="1581150"/>
                            <a:ext cx="114300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57475" y="158115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81300" y="1581150"/>
                            <a:ext cx="114300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95600" y="158115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19425" y="1581150"/>
                            <a:ext cx="114300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33725" y="158115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57550" y="1581150"/>
                            <a:ext cx="114300" cy="1619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33"/>
                        <wps:cNvCnPr/>
                        <wps:spPr bwMode="auto">
                          <a:xfrm>
                            <a:off x="523875" y="762000"/>
                            <a:ext cx="635" cy="9810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4"/>
                        <wps:cNvCnPr/>
                        <wps:spPr bwMode="auto">
                          <a:xfrm>
                            <a:off x="485775" y="174307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5"/>
                        <wps:cNvCnPr/>
                        <wps:spPr bwMode="auto">
                          <a:xfrm>
                            <a:off x="485775" y="141922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6"/>
                        <wps:cNvCnPr/>
                        <wps:spPr bwMode="auto">
                          <a:xfrm>
                            <a:off x="485775" y="108585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7"/>
                        <wps:cNvCnPr/>
                        <wps:spPr bwMode="auto">
                          <a:xfrm>
                            <a:off x="485775" y="76200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8"/>
                        <wps:cNvCnPr/>
                        <wps:spPr bwMode="auto">
                          <a:xfrm>
                            <a:off x="523875" y="1743075"/>
                            <a:ext cx="28479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9"/>
                        <wps:cNvCnPr/>
                        <wps:spPr bwMode="auto">
                          <a:xfrm flipV="1">
                            <a:off x="52387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0"/>
                        <wps:cNvCnPr/>
                        <wps:spPr bwMode="auto">
                          <a:xfrm flipV="1">
                            <a:off x="63817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1"/>
                        <wps:cNvCnPr/>
                        <wps:spPr bwMode="auto">
                          <a:xfrm flipV="1">
                            <a:off x="76200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2"/>
                        <wps:cNvCnPr/>
                        <wps:spPr bwMode="auto">
                          <a:xfrm flipV="1">
                            <a:off x="87630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3"/>
                        <wps:cNvCnPr/>
                        <wps:spPr bwMode="auto">
                          <a:xfrm flipV="1">
                            <a:off x="100012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4"/>
                        <wps:cNvCnPr/>
                        <wps:spPr bwMode="auto">
                          <a:xfrm flipV="1">
                            <a:off x="111442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5"/>
                        <wps:cNvCnPr/>
                        <wps:spPr bwMode="auto">
                          <a:xfrm flipV="1">
                            <a:off x="123825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6"/>
                        <wps:cNvCnPr/>
                        <wps:spPr bwMode="auto">
                          <a:xfrm flipV="1">
                            <a:off x="135255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7"/>
                        <wps:cNvCnPr/>
                        <wps:spPr bwMode="auto">
                          <a:xfrm flipV="1">
                            <a:off x="147637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8"/>
                        <wps:cNvCnPr/>
                        <wps:spPr bwMode="auto">
                          <a:xfrm flipV="1">
                            <a:off x="159067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9"/>
                        <wps:cNvCnPr/>
                        <wps:spPr bwMode="auto">
                          <a:xfrm flipV="1">
                            <a:off x="171450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0"/>
                        <wps:cNvCnPr/>
                        <wps:spPr bwMode="auto">
                          <a:xfrm flipV="1">
                            <a:off x="182880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1"/>
                        <wps:cNvCnPr/>
                        <wps:spPr bwMode="auto">
                          <a:xfrm flipV="1">
                            <a:off x="195262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2"/>
                        <wps:cNvCnPr/>
                        <wps:spPr bwMode="auto">
                          <a:xfrm flipV="1">
                            <a:off x="206692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3"/>
                        <wps:cNvCnPr/>
                        <wps:spPr bwMode="auto">
                          <a:xfrm flipV="1">
                            <a:off x="218122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4"/>
                        <wps:cNvCnPr/>
                        <wps:spPr bwMode="auto">
                          <a:xfrm flipV="1">
                            <a:off x="230505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5"/>
                        <wps:cNvCnPr/>
                        <wps:spPr bwMode="auto">
                          <a:xfrm flipV="1">
                            <a:off x="241935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6"/>
                        <wps:cNvCnPr/>
                        <wps:spPr bwMode="auto">
                          <a:xfrm flipV="1">
                            <a:off x="254317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7"/>
                        <wps:cNvCnPr/>
                        <wps:spPr bwMode="auto">
                          <a:xfrm flipV="1">
                            <a:off x="265747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8"/>
                        <wps:cNvCnPr/>
                        <wps:spPr bwMode="auto">
                          <a:xfrm flipV="1">
                            <a:off x="278130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9"/>
                        <wps:cNvCnPr/>
                        <wps:spPr bwMode="auto">
                          <a:xfrm flipV="1">
                            <a:off x="289560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0"/>
                        <wps:cNvCnPr/>
                        <wps:spPr bwMode="auto">
                          <a:xfrm flipV="1">
                            <a:off x="301942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1"/>
                        <wps:cNvCnPr/>
                        <wps:spPr bwMode="auto">
                          <a:xfrm flipV="1">
                            <a:off x="3133725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2"/>
                        <wps:cNvCnPr/>
                        <wps:spPr bwMode="auto">
                          <a:xfrm flipV="1">
                            <a:off x="325755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3"/>
                        <wps:cNvCnPr/>
                        <wps:spPr bwMode="auto">
                          <a:xfrm flipV="1">
                            <a:off x="3371850" y="174307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42950" y="247650"/>
                            <a:ext cx="187642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000000"/>
                                </w:rPr>
                                <w:t>Adult: 20mg once every 24 hours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33425" y="419100"/>
                            <a:ext cx="185483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000000"/>
                                </w:rPr>
                                <w:t>Child: 10mg once every 24 hours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61950" y="1666875"/>
                            <a:ext cx="5842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28600" y="1343025"/>
                            <a:ext cx="17399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8"/>
                                  <w:szCs w:val="18"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61925" y="1009650"/>
                            <a:ext cx="2317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8"/>
                                  <w:szCs w:val="18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61925" y="685800"/>
                            <a:ext cx="2317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8"/>
                                  <w:szCs w:val="18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52450" y="1828800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575" y="1828800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28700" y="1828800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266825" y="1828800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504950" y="1828800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714500" y="1828800"/>
                            <a:ext cx="1035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952625" y="1828800"/>
                            <a:ext cx="1035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190750" y="1828800"/>
                            <a:ext cx="1035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428875" y="1828800"/>
                            <a:ext cx="1035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657475" y="1828800"/>
                            <a:ext cx="1035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895600" y="1828800"/>
                            <a:ext cx="1035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133725" y="1828800"/>
                            <a:ext cx="1035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066800" y="1838325"/>
                            <a:ext cx="14319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Blood levels every hour in the day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2545" y="1195705"/>
                            <a:ext cx="3429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6200" y="1209675"/>
                            <a:ext cx="2349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6200" y="1533525"/>
                            <a:ext cx="1682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low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2545" y="862330"/>
                            <a:ext cx="4476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6200" y="876300"/>
                            <a:ext cx="3257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535" w:rsidRDefault="00DE0535" w:rsidP="00DE0535"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danger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10" o:spid="_x0000_s1026" editas="canvas" style="width:276.75pt;height:185.25pt;mso-position-horizontal-relative:char;mso-position-vertical-relative:line" coordsize="35147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147;height:23526;visibility:visible;mso-wrap-style:square">
                  <v:fill o:detectmouseclick="t"/>
                  <v:path o:connecttype="none"/>
                </v:shape>
                <v:rect id="Rectangle 4" o:spid="_x0000_s1028" style="position:absolute;left:5238;top:7620;width:28480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/>
                <v:line id="Line 5" o:spid="_x0000_s1029" style="position:absolute;visibility:visible;mso-wrap-style:square" from="5238,14192" to="33718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ynsEAAADbAAAADwAAAGRycy9kb3ducmV2LnhtbESPzYoCMRCE78K+Q+iFvciaUURlNIqr&#10;689V3QdoJu0k7KQzTKKOb28EwWNRVV9Rs0XrKnGlJljPCvq9DARx4bXlUsHfafM9AREissbKMym4&#10;U4DF/KMzw1z7Gx/oeoylSBAOOSowMda5lKEw5DD0fE2cvLNvHMYkm1LqBm8J7io5yLKRdGg5LRis&#10;aWWo+D9enIIhI++X3epeb7Y82dlfY3/WrVJfn+1yCiJSG9/hV3uvFQzG8PySfo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xTKewQAAANsAAAAPAAAAAAAAAAAAAAAA&#10;AKECAABkcnMvZG93bnJldi54bWxQSwUGAAAAAAQABAD5AAAAjwMAAAAA&#10;" strokecolor="silver" strokeweight="0"/>
                <v:line id="Line 6" o:spid="_x0000_s1030" style="position:absolute;visibility:visible;mso-wrap-style:square" from="5238,10858" to="33718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qm7L8AAADbAAAADwAAAGRycy9kb3ducmV2LnhtbERPS2rDMBDdF3oHMYVuSiLHlBKcyCb9&#10;uM02aQ8wWBNLxBoZS4nt21eLQJaP999Wk+vElYZgPStYLTMQxI3XllsFf7/1Yg0iRGSNnWdSMFOA&#10;qnx82GKh/cgHuh5jK1IIhwIVmBj7QsrQGHIYlr4nTtzJDw5jgkMr9YBjCnedzLPsTTq0nBoM9vRh&#10;qDkfL07BKyPvdy/d3NffvP6xX8a+f05KPT9Nuw2ISFO8i2/uvVaQp7HpS/oBsvw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Fqm7L8AAADbAAAADwAAAAAAAAAAAAAAAACh&#10;AgAAZHJzL2Rvd25yZXYueG1sUEsFBgAAAAAEAAQA+QAAAI0DAAAAAA==&#10;" strokecolor="silver" strokeweight="0"/>
                <v:line id="Line 7" o:spid="_x0000_s1031" style="position:absolute;visibility:visible;mso-wrap-style:square" from="5238,7620" to="33718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YDd8EAAADbAAAADwAAAGRycy9kb3ducmV2LnhtbESPzYoCMRCE78K+Q+iFvciaUUR0NIqr&#10;689V3QdoJu0k7KQzTKKOb28EwWNRVV9Rs0XrKnGlJljPCvq9DARx4bXlUsHfafM9BhEissbKMym4&#10;U4DF/KMzw1z7Gx/oeoylSBAOOSowMda5lKEw5DD0fE2cvLNvHMYkm1LqBm8J7io5yLKRdGg5LRis&#10;aWWo+D9enIIhI++X3epeb7Y83tlfY3/WrVJfn+1yCiJSG9/hV3uvFQwm8PySfo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FgN3wQAAANsAAAAPAAAAAAAAAAAAAAAA&#10;AKECAABkcnMvZG93bnJldi54bWxQSwUGAAAAAAQABAD5AAAAjwMAAAAA&#10;" strokecolor="silver" strokeweight="0"/>
                <v:rect id="Rectangle 8" o:spid="_x0000_s1032" style="position:absolute;left:5238;top:7620;width:28480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ascMA&#10;AADbAAAADwAAAGRycy9kb3ducmV2LnhtbERPyWrDMBC9B/oPYgq9NXIbKMGNbJJAlkMW6pY2x8Ga&#10;yCbWyFiq4/59dCjk+Hj7LB9sI3rqfO1Ywcs4AUFcOl2zUfD1uXqegvABWWPjmBT8kYc8exjNMNXu&#10;yh/UF8GIGMI+RQVVCG0qpS8rsujHriWO3Nl1FkOEnZG6w2sMt418TZI3abHm2FBhS8uKykvxaxUs&#10;L+ZQmp/16mSO+36xayb1t9wo9fQ4zN9BBBrCXfzv3moFk7g+fok/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TascMAAADbAAAADwAAAAAAAAAAAAAAAACYAgAAZHJzL2Rv&#10;d25yZXYueG1sUEsFBgAAAAAEAAQA9QAAAIgDAAAAAA==&#10;" filled="f" strokecolor="silver"/>
                <v:rect id="Rectangle 9" o:spid="_x0000_s1033" style="position:absolute;left:5238;top:15811;width:114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9BvsQA&#10;AADbAAAADwAAAGRycy9kb3ducmV2LnhtbESPzWrDMBCE74W8g9hAb42cmhTjRAklUEihlzi++LZY&#10;W/9q5VpqbL99VSj0OMzMN8zhNJte3Gl0jWUF200Egri0uuFKQX57e0pAOI+ssbdMChZycDquHg6Y&#10;ajvxle6Zr0SAsEtRQe39kErpypoMuo0diIP3aUeDPsixknrEKcBNL5+j6EUabDgs1DjQuaayy76N&#10;guYrfk+63E36ct5lxVK0tw9ulXpcz697EJ5m/x/+a1+0gngLv1/C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/Qb7EAAAA2wAAAA8AAAAAAAAAAAAAAAAAmAIAAGRycy9k&#10;b3ducmV2LnhtbFBLBQYAAAAABAAEAPUAAACJAwAAAAA=&#10;" fillcolor="silver" strokeweight="0"/>
                <v:rect id="Rectangle 10" o:spid="_x0000_s1034" style="position:absolute;left:6381;top:12573;width:1239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3fycIA&#10;AADbAAAADwAAAGRycy9kb3ducmV2LnhtbESPQYvCMBSE7wv+h/AEb2uqokg1iggLCl6svXh7NM+2&#10;2rzUJmvrvzeC4HGYmW+Y5bozlXhQ40rLCkbDCARxZnXJuYL09Pc7B+E8ssbKMil4koP1qvezxFjb&#10;lo/0SHwuAoRdjAoK7+tYSpcVZNANbU0cvIttDPogm1zqBtsAN5UcR9FMGiw5LBRY07ag7Jb8GwXl&#10;fbKf31LX6t12mpyf5+vpwFelBv1uswDhqfPf8Ke90womY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d/JwgAAANsAAAAPAAAAAAAAAAAAAAAAAJgCAABkcnMvZG93&#10;bnJldi54bWxQSwUGAAAAAAQABAD1AAAAhwMAAAAA&#10;" fillcolor="silver" strokeweight="0"/>
                <v:rect id="Rectangle 11" o:spid="_x0000_s1035" style="position:absolute;left:7620;top:12573;width:1143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6UsQA&#10;AADbAAAADwAAAGRycy9kb3ducmV2LnhtbESPQWuDQBSE74X+h+UVemvWVFKCySpBKFjoJSaX3B7u&#10;ixrdt9bdqvn33UKhx2FmvmH22WJ6MdHoWssK1qsIBHFldcu1gvPp/WULwnlkjb1lUnAnB1n6+LDH&#10;RNuZjzSVvhYBwi5BBY33QyKlqxoy6FZ2IA7e1Y4GfZBjLfWIc4CbXr5G0Zs02HJYaHCgvKGqK7+N&#10;gvYr/th2ZzfrIt+Ul/vldvrkm1LPT8thB8LT4v/Df+1CK4h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elLEAAAA2wAAAA8AAAAAAAAAAAAAAAAAmAIAAGRycy9k&#10;b3ducmV2LnhtbFBLBQYAAAAABAAEAPUAAACJAwAAAAA=&#10;" fillcolor="silver" strokeweight="0"/>
                <v:rect id="Rectangle 12" o:spid="_x0000_s1036" style="position:absolute;left:8763;top:12573;width:1238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iJsMA&#10;AADbAAAADwAAAGRycy9kb3ducmV2LnhtbESPT4vCMBTE7wt+h/AEb2uqriLVKCIICnvZ6sXbo3n2&#10;b15qE2399puFBY/DzPyGWW97U4snta6wrGAyjkAQp1YXnCm4nA+fSxDOI2usLZOCFznYbgYfa4y1&#10;7fiHnonPRICwi1FB7n0TS+nSnAy6sW2Ig3ezrUEfZJtJ3WIX4KaW0yhaSIMFh4UcG9rnlFbJwygo&#10;7rPTsrq4Th/38+T6upbnby6VGg373QqEp96/w//to1Yw+4K/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jiJsMAAADbAAAADwAAAAAAAAAAAAAAAACYAgAAZHJzL2Rv&#10;d25yZXYueG1sUEsFBgAAAAAEAAQA9QAAAIgDAAAAAA==&#10;" fillcolor="silver" strokeweight="0"/>
                <v:rect id="Rectangle 13" o:spid="_x0000_s1037" style="position:absolute;left:10001;top:12573;width:1143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RHvcEA&#10;AADbAAAADwAAAGRycy9kb3ducmV2LnhtbESPQavCMBCE7w/8D2EFb89URZFqFBEEBS9WL96WZm2r&#10;zaY20dZ/bwTB4zAz3zDzZWtK8aTaFZYVDPoRCOLU6oIzBafj5n8KwnlkjaVlUvAiB8tF52+OsbYN&#10;H+iZ+EwECLsYFeTeV7GULs3JoOvbijh4F1sb9EHWmdQ1NgFuSjmMook0WHBYyLGidU7pLXkYBcV9&#10;tJveTq7R2/U4Ob/O1+Oer0r1uu1qBsJT63/hb3urFYzG8Pk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R73BAAAA2wAAAA8AAAAAAAAAAAAAAAAAmAIAAGRycy9kb3du&#10;cmV2LnhtbFBLBQYAAAAABAAEAPUAAACGAwAAAAA=&#10;" fillcolor="silver" strokeweight="0"/>
                <v:rect id="Rectangle 14" o:spid="_x0000_s1038" style="position:absolute;left:11144;top:12573;width:1238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ZysQA&#10;AADbAAAADwAAAGRycy9kb3ducmV2LnhtbESPzWrDMBCE74W+g9hAbo2choTgRDYlUEghl9q55LZY&#10;W/9q5VpqbL99FSj0OMzMN8wxnUwn7jS42rKC9SoCQVxYXXOp4Jq/v+xBOI+ssbNMCmZykCbPT0eM&#10;tR35k+6ZL0WAsItRQeV9H0vpiooMupXtiYP3ZQeDPsihlHrAMcBNJ1+jaCcN1hwWKuzpVFHRZj9G&#10;Qf29+di3Vzfq82mb3eZbk1+4UWq5mN4OIDxN/j/81z5rBZsdPL6EHy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W2crEAAAA2wAAAA8AAAAAAAAAAAAAAAAAmAIAAGRycy9k&#10;b3ducmV2LnhtbFBLBQYAAAAABAAEAPUAAACJAwAAAAA=&#10;" fillcolor="silver" strokeweight="0"/>
                <v:rect id="Rectangle 15" o:spid="_x0000_s1039" style="position:absolute;left:12382;top:12573;width:1143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p8UcMA&#10;AADbAAAADwAAAGRycy9kb3ducmV2LnhtbESPT4vCMBTE7wt+h/AEb2uqsirVKCIICnvZ6sXbo3n2&#10;b15qE2399puFBY/DzPyGWW97U4snta6wrGAyjkAQp1YXnCm4nA+fSxDOI2usLZOCFznYbgYfa4y1&#10;7fiHnonPRICwi1FB7n0TS+nSnAy6sW2Ig3ezrUEfZJtJ3WIX4KaW0yiaS4MFh4UcG9rnlFbJwygo&#10;7rPTsrq4Th/3X8n1dS3P31wqNRr2uxUIT71/h//bR61gtoC/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p8UcMAAADbAAAADwAAAAAAAAAAAAAAAACYAgAAZHJzL2Rv&#10;d25yZXYueG1sUEsFBgAAAAAEAAQA9QAAAIgDAAAAAA==&#10;" fillcolor="silver" strokeweight="0"/>
                <v:rect id="Rectangle 16" o:spid="_x0000_s1040" style="position:absolute;left:13525;top:12573;width:1238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oI70A&#10;AADbAAAADwAAAGRycy9kb3ducmV2LnhtbERPvQrCMBDeBd8hnOCmqYoi1SgiCAouVhe3oznbanOp&#10;TbT17c0gOH58/8t1a0rxptoVlhWMhhEI4tTqgjMFl/NuMAfhPLLG0jIp+JCD9arbWWKsbcMneic+&#10;EyGEXYwKcu+rWEqX5mTQDW1FHLibrQ36AOtM6hqbEG5KOY6imTRYcGjIsaJtTukjeRkFxXNymD8u&#10;rtH77TS5fq7385HvSvV77WYBwlPr/+Kfe68VTMLY8CX8AL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AXoI70AAADbAAAADwAAAAAAAAAAAAAAAACYAgAAZHJzL2Rvd25yZXYu&#10;eG1sUEsFBgAAAAAEAAQA9QAAAIIDAAAAAA==&#10;" fillcolor="silver" strokeweight="0"/>
                <v:rect id="Rectangle 17" o:spid="_x0000_s1041" style="position:absolute;left:14763;top:12573;width:1143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lNuMMA&#10;AADbAAAADwAAAGRycy9kb3ducmV2LnhtbESPT4vCMBTE7wt+h/AEb2uqsqLVKCIICnvZ6sXbo3n2&#10;b15qE2399puFBY/DzPyGWW97U4snta6wrGAyjkAQp1YXnCm4nA+fCxDOI2usLZOCFznYbgYfa4y1&#10;7fiHnonPRICwi1FB7n0TS+nSnAy6sW2Ig3ezrUEfZJtJ3WIX4KaW0yiaS4MFh4UcG9rnlFbJwygo&#10;7rPTorq4Th/3X8n1dS3P31wqNRr2uxUIT71/h//bR61gtoS/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lNuMMAAADbAAAADwAAAAAAAAAAAAAAAACYAgAAZHJzL2Rv&#10;d25yZXYueG1sUEsFBgAAAAAEAAQA9QAAAIgDAAAAAA==&#10;" fillcolor="silver" strokeweight="0"/>
                <v:rect id="Rectangle 18" o:spid="_x0000_s1042" style="position:absolute;left:15906;top:12573;width:1239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XWL8A&#10;AADbAAAADwAAAGRycy9kb3ducmV2LnhtbERPy4rCMBTdC/5DuII7TX0i1SgiDDjgxtaNu0tzbavN&#10;TW0ytv79ZCG4PJz3ZteZSryocaVlBZNxBII4s7rkXMEl/RmtQDiPrLGyTAre5GC37fc2GGvb8ple&#10;ic9FCGEXo4LC+zqW0mUFGXRjWxMH7mYbgz7AJpe6wTaEm0pOo2gpDZYcGgqs6VBQ9kj+jILyOftd&#10;PS6u1cfDIrm+r/f0xHelhoNuvwbhqfNf8cd91ArmYX34E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dZdYvwAAANsAAAAPAAAAAAAAAAAAAAAAAJgCAABkcnMvZG93bnJl&#10;di54bWxQSwUGAAAAAAQABAD1AAAAhAMAAAAA&#10;" fillcolor="silver" strokeweight="0"/>
                <v:rect id="Rectangle 19" o:spid="_x0000_s1043" style="position:absolute;left:17145;top:12573;width:1143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yw8MA&#10;AADbAAAADwAAAGRycy9kb3ducmV2LnhtbESPT4vCMBTE7wt+h/AEb2uq7opUo4ggKOzF6sXbo3n2&#10;b15qE2399psFYY/DzPyGWW16U4snta6wrGAyjkAQp1YXnCm4nPefCxDOI2usLZOCFznYrAcfK4y1&#10;7fhEz8RnIkDYxagg976JpXRpTgbd2DbEwbvZ1qAPss2kbrELcFPLaRTNpcGCw0KODe1ySqvkYRQU&#10;99lxUV1cpw+77+T6upbnHy6VGg377RKEp97/h9/tg1bwNYG/L+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kyw8MAAADbAAAADwAAAAAAAAAAAAAAAACYAgAAZHJzL2Rv&#10;d25yZXYueG1sUEsFBgAAAAAEAAQA9QAAAIgDAAAAAA==&#10;" fillcolor="silver" strokeweight="0"/>
                <v:rect id="Rectangle 20" o:spid="_x0000_s1044" style="position:absolute;left:18288;top:15811;width:1238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stMQA&#10;AADbAAAADwAAAGRycy9kb3ducmV2LnhtbESPQWvCQBSE7wX/w/IEb3WjtiLRTRChEKGXRi/eHtln&#10;Es2+TbNrEv99t1DocZiZb5hdOppG9NS52rKCxTwCQVxYXXOp4Hz6eN2AcB5ZY2OZFDzJQZpMXnYY&#10;azvwF/W5L0WAsItRQeV9G0vpiooMurltiYN3tZ1BH2RXSt3hEOCmkcsoWkuDNYeFCls6VFTc84dR&#10;UH+vjpv72Q06O7znl+fldvrkm1Kz6bjfgvA0+v/wXzvTCt6W8Psl/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rrLTEAAAA2wAAAA8AAAAAAAAAAAAAAAAAmAIAAGRycy9k&#10;b3ducmV2LnhtbFBLBQYAAAAABAAEAPUAAACJAwAAAAA=&#10;" fillcolor="silver" strokeweight="0"/>
                <v:rect id="Rectangle 21" o:spid="_x0000_s1045" style="position:absolute;left:19526;top:15811;width:114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JL8MA&#10;AADbAAAADwAAAGRycy9kb3ducmV2LnhtbESPT4vCMBTE7wt+h/AEb2uqriLVKCIICnvZ6sXbo3n2&#10;b15qE2399puFBY/DzPyGWW97U4snta6wrGAyjkAQp1YXnCm4nA+fSxDOI2usLZOCFznYbgYfa4y1&#10;7fiHnonPRICwi1FB7n0TS+nSnAy6sW2Ig3ezrUEfZJtJ3WIX4KaW0yhaSIMFh4UcG9rnlFbJwygo&#10;7rPTsrq4Th/38+T6upbnby6VGg373QqEp96/w//to1bwNYO/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cJL8MAAADbAAAADwAAAAAAAAAAAAAAAACYAgAAZHJzL2Rv&#10;d25yZXYueG1sUEsFBgAAAAAEAAQA9QAAAIgDAAAAAA==&#10;" fillcolor="silver" strokeweight="0"/>
                <v:rect id="Rectangle 22" o:spid="_x0000_s1046" style="position:absolute;left:20669;top:15811;width:114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6RW8QA&#10;AADbAAAADwAAAGRycy9kb3ducmV2LnhtbESPQWvCQBSE74X+h+UJvdWN1oqkbkIJFCJ4MXrx9si+&#10;JtHs25jdmvjvXUHocZiZb5h1OppWXKl3jWUFs2kEgri0uuFKwWH/874C4TyyxtYyKbiRgzR5fVlj&#10;rO3AO7oWvhIBwi5GBbX3XSylK2sy6Ka2Iw7er+0N+iD7SuoehwA3rZxH0VIabDgs1NhRVlN5Lv6M&#10;gubysVmdD27QefZZHG/H037LJ6XeJuP3FwhPo/8PP9u5VrBYwONL+AE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OkVvEAAAA2wAAAA8AAAAAAAAAAAAAAAAAmAIAAGRycy9k&#10;b3ducmV2LnhtbFBLBQYAAAAABAAEAPUAAACJAwAAAAA=&#10;" fillcolor="silver" strokeweight="0"/>
                <v:rect id="Rectangle 23" o:spid="_x0000_s1047" style="position:absolute;left:21812;top:15811;width:1238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0wMQA&#10;AADbAAAADwAAAGRycy9kb3ducmV2LnhtbESPQWvCQBSE74X+h+UJvdWNtoqkbkIJFCL0YvTi7ZF9&#10;TaLZtzG7NfHfu4LgcZiZb5h1OppWXKh3jWUFs2kEgri0uuFKwX73874C4TyyxtYyKbiSgzR5fVlj&#10;rO3AW7oUvhIBwi5GBbX3XSylK2sy6Ka2Iw7en+0N+iD7SuoehwA3rZxH0VIabDgs1NhRVlN5Kv6N&#10;gub8sVmd9m7QebYoDtfDcffLR6XeJuP3FwhPo3+GH+1cK/hcwP1L+AEy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CNMDEAAAA2wAAAA8AAAAAAAAAAAAAAAAAmAIAAGRycy9k&#10;b3ducmV2LnhtbFBLBQYAAAAABAAEAPUAAACJAwAAAAA=&#10;" fillcolor="silver" strokeweight="0"/>
                <v:rect id="Rectangle 24" o:spid="_x0000_s1048" style="position:absolute;left:23050;top:15811;width:114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qt8MA&#10;AADbAAAADwAAAGRycy9kb3ducmV2LnhtbESPT4vCMBTE7wt+h/AEb2uq7orURhFBUNiL1Yu3R/Ps&#10;H5uX2kRbv/1mQdjjMDO/YZJ1b2rxpNaVlhVMxhEI4szqknMF59PucwHCeWSNtWVS8CIH69XgI8FY&#10;246P9Ex9LgKEXYwKCu+bWEqXFWTQjW1DHLyrbQ36INtc6ha7ADe1nEbRXBosOSwU2NC2oOyWPoyC&#10;8j47LG5n1+n99ju9vC7V6YcrpUbDfrME4an3/+F3e68VfM3h7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qt8MAAADbAAAADwAAAAAAAAAAAAAAAACYAgAAZHJzL2Rv&#10;d25yZXYueG1sUEsFBgAAAAAEAAQA9QAAAIgDAAAAAA==&#10;" fillcolor="silver" strokeweight="0"/>
                <v:rect id="Rectangle 25" o:spid="_x0000_s1049" style="position:absolute;left:24193;top:15811;width:1238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PLMQA&#10;AADbAAAADwAAAGRycy9kb3ducmV2LnhtbESPT4vCMBTE78J+h/AWvGm6/tmVahQRBIW92Hrx9mie&#10;bbV56TbR1m+/EQSPw8z8hlmsOlOJOzWutKzgaxiBIM6sLjlXcEy3gxkI55E1VpZJwYMcrJYfvQXG&#10;2rZ8oHvicxEg7GJUUHhfx1K6rCCDbmhr4uCdbWPQB9nkUjfYBrip5CiKvqXBksNCgTVtCsquyc0o&#10;KP/G+9n16Fq920yT0+N0SX/5olT/s1vPQXjq/Dv8au+0gskP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cDyzEAAAA2wAAAA8AAAAAAAAAAAAAAAAAmAIAAGRycy9k&#10;b3ducmV2LnhtbFBLBQYAAAAABAAEAPUAAACJAwAAAAA=&#10;" fillcolor="silver" strokeweight="0"/>
                <v:rect id="Rectangle 26" o:spid="_x0000_s1050" style="position:absolute;left:25431;top:15811;width:114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bXr8A&#10;AADbAAAADwAAAGRycy9kb3ducmV2LnhtbERPy4rCMBTdC/5DuII7TX0i1SgiDDjgxtaNu0tzbavN&#10;TW0ytv79ZCG4PJz3ZteZSryocaVlBZNxBII4s7rkXMEl/RmtQDiPrLGyTAre5GC37fc2GGvb8ple&#10;ic9FCGEXo4LC+zqW0mUFGXRjWxMH7mYbgz7AJpe6wTaEm0pOo2gpDZYcGgqs6VBQ9kj+jILyOftd&#10;PS6u1cfDIrm+r/f0xHelhoNuvwbhqfNf8cd91ArmYWz4E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A5tevwAAANsAAAAPAAAAAAAAAAAAAAAAAJgCAABkcnMvZG93bnJl&#10;di54bWxQSwUGAAAAAAQABAD1AAAAhAMAAAAA&#10;" fillcolor="silver" strokeweight="0"/>
                <v:rect id="Rectangle 27" o:spid="_x0000_s1051" style="position:absolute;left:26574;top:15811;width:1239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8+xcUA&#10;AADbAAAADwAAAGRycy9kb3ducmV2LnhtbESPT2vCQBTE7wW/w/KE3urG/hGNbqQIhRS8NHrx9sg+&#10;k5js25jdJvHbu4WCx2FmfsNstqNpRE+dqywrmM8iEMS51RUXCo6Hr5clCOeRNTaWScGNHGyTydMG&#10;Y20H/qE+84UIEHYxKii9b2MpXV6SQTezLXHwzrYz6IPsCqk7HALcNPI1ihbSYMVhocSWdiXldfZr&#10;FFTXt+9lfXSDTncf2el2uhz2fFHqeTp+rkF4Gv0j/N9OtYL3Ffx9CT9AJ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z7FxQAAANsAAAAPAAAAAAAAAAAAAAAAAJgCAABkcnMv&#10;ZG93bnJldi54bWxQSwUGAAAAAAQABAD1AAAAigMAAAAA&#10;" fillcolor="silver" strokeweight="0"/>
                <v:rect id="Rectangle 28" o:spid="_x0000_s1052" style="position:absolute;left:27813;top:15811;width:114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wBhb0A&#10;AADbAAAADwAAAGRycy9kb3ducmV2LnhtbERPvQrCMBDeBd8hnOCmqYoi1SgiCAouVhe3oznbanOp&#10;TbT17c0gOH58/8t1a0rxptoVlhWMhhEI4tTqgjMFl/NuMAfhPLLG0jIp+JCD9arbWWKsbcMneic+&#10;EyGEXYwKcu+rWEqX5mTQDW1FHLibrQ36AOtM6hqbEG5KOY6imTRYcGjIsaJtTukjeRkFxXNymD8u&#10;rtH77TS5fq7385HvSvV77WYBwlPr/+Kfe68VTMP68CX8AL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6wBhb0AAADbAAAADwAAAAAAAAAAAAAAAACYAgAAZHJzL2Rvd25yZXYu&#10;eG1sUEsFBgAAAAAEAAQA9QAAAIIDAAAAAA==&#10;" fillcolor="silver" strokeweight="0"/>
                <v:rect id="Rectangle 29" o:spid="_x0000_s1053" style="position:absolute;left:28956;top:15811;width:1238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kHsEA&#10;AADbAAAADwAAAGRycy9kb3ducmV2LnhtbESPQavCMBCE7w/8D2EFb89URZFqFBEEBS9WL96WZm2r&#10;zaY20dZ/bwTB4zAz3zDzZWtK8aTaFZYVDPoRCOLU6oIzBafj5n8KwnlkjaVlUvAiB8tF52+OsbYN&#10;H+iZ+EwECLsYFeTeV7GULs3JoOvbijh4F1sb9EHWmdQ1NgFuSjmMook0WHBYyLGidU7pLXkYBcV9&#10;tJveTq7R2/U4Ob/O1+Oer0r1uu1qBsJT63/hb3urFYwH8Pk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gpB7BAAAA2wAAAA8AAAAAAAAAAAAAAAAAmAIAAGRycy9kb3du&#10;cmV2LnhtbFBLBQYAAAAABAAEAPUAAACGAwAAAAA=&#10;" fillcolor="silver" strokeweight="0"/>
                <v:rect id="Rectangle 30" o:spid="_x0000_s1054" style="position:absolute;left:30194;top:15811;width:114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6acIA&#10;AADbAAAADwAAAGRycy9kb3ducmV2LnhtbESPT4vCMBTE78J+h/AEb5rqokg1yiIILnjZ2ou3R/O2&#10;f/PSbaKt334jCB6HmfkNs90PphF36lxpWcF8FoEgzqwuOVeQXo7TNQjnkTU2lknBgxzsdx+jLcba&#10;9vxD98TnIkDYxaig8L6NpXRZQQbdzLbEwfu1nUEfZJdL3WEf4KaRiyhaSYMlh4UCWzoUlNXJzSgo&#10;/z6/13Xqen06LJPr41pdzlwpNRkPXxsQngb/Dr/aJ61guYDnl/A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jppwgAAANsAAAAPAAAAAAAAAAAAAAAAAJgCAABkcnMvZG93&#10;bnJldi54bWxQSwUGAAAAAAQABAD1AAAAhwMAAAAA&#10;" fillcolor="silver" strokeweight="0"/>
                <v:rect id="Rectangle 31" o:spid="_x0000_s1055" style="position:absolute;left:31337;top:15811;width:1238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6f8sEA&#10;AADbAAAADwAAAGRycy9kb3ducmV2LnhtbESPQavCMBCE7w/8D2EFb89URZFqFBEEBS9WL96WZm2r&#10;zaY20dZ/bwTB4zAz3zDzZWtK8aTaFZYVDPoRCOLU6oIzBafj5n8KwnlkjaVlUvAiB8tF52+OsbYN&#10;H+iZ+EwECLsYFeTeV7GULs3JoOvbijh4F1sb9EHWmdQ1NgFuSjmMook0WHBYyLGidU7pLXkYBcV9&#10;tJveTq7R2/U4Ob/O1+Oer0r1uu1qBsJT63/hb3urFYxH8Pk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+n/LBAAAA2wAAAA8AAAAAAAAAAAAAAAAAmAIAAGRycy9kb3du&#10;cmV2LnhtbFBLBQYAAAAABAAEAPUAAACGAwAAAAA=&#10;" fillcolor="silver" strokeweight="0"/>
                <v:rect id="Rectangle 32" o:spid="_x0000_s1056" style="position:absolute;left:32575;top:15811;width:114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HhsQA&#10;AADbAAAADwAAAGRycy9kb3ducmV2LnhtbESPQWvCQBSE74X+h+UJvdWNtoqkbkIJFCL0YvTi7ZF9&#10;TaLZtzG7NfHfu4LgcZiZb5h1OppWXKh3jWUFs2kEgri0uuFKwX73874C4TyyxtYyKbiSgzR5fVlj&#10;rO3AW7oUvhIBwi5GBbX3XSylK2sy6Ka2Iw7en+0N+iD7SuoehwA3rZxH0VIabDgs1NhRVlN5Kv6N&#10;gub8sVmd9m7QebYoDtfDcffLR6XeJuP3FwhPo3+GH+1cK1h8wv1L+AEy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XB4bEAAAA2wAAAA8AAAAAAAAAAAAAAAAAmAIAAGRycy9k&#10;b3ducmV2LnhtbFBLBQYAAAAABAAEAPUAAACJAwAAAAA=&#10;" fillcolor="silver" strokeweight="0"/>
                <v:line id="Line 33" o:spid="_x0000_s1057" style="position:absolute;visibility:visible;mso-wrap-style:square" from="5238,7620" to="5245,17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XcMQAAADbAAAADwAAAGRycy9kb3ducmV2LnhtbESPT2vCQBTE7wW/w/IEb3WjEBujGxGp&#10;2N5a/4DHR/aZLMm+Ddmtpt++Wyj0OMzMb5j1ZrCtuFPvjWMFs2kCgrh02nCl4HzaP2cgfEDW2Dom&#10;Bd/kYVOMntaYa/fgT7ofQyUihH2OCuoQulxKX9Zk0U9dRxy9m+sthij7SuoeHxFuWzlPkoW0aDgu&#10;1NjRrqayOX5ZBeZjcUjfXy7Li3w9hNk1azJjz0pNxsN2BSLQEP7Df+03rSBN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mpdwxAAAANsAAAAPAAAAAAAAAAAA&#10;AAAAAKECAABkcnMvZG93bnJldi54bWxQSwUGAAAAAAQABAD5AAAAkgMAAAAA&#10;" strokeweight="0"/>
                <v:line id="Line 34" o:spid="_x0000_s1058" style="position:absolute;visibility:visible;mso-wrap-style:square" from="4857,17430" to="5238,17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gJB8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WCWwu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SAkHxAAAANsAAAAPAAAAAAAAAAAA&#10;AAAAAKECAABkcnMvZG93bnJldi54bWxQSwUGAAAAAAQABAD5AAAAkgMAAAAA&#10;" strokeweight="0"/>
                <v:line id="Line 35" o:spid="_x0000_s1059" style="position:absolute;visibility:visible;mso-wrap-style:square" from="4857,14192" to="5238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SsnMMAAADbAAAADwAAAGRycy9kb3ducmV2LnhtbESPT4vCMBTE7wt+h/AEb2vqglqrUURW&#10;dG/rP/D4aJ5tsHkpTdT67c3CgsdhZn7DzBatrcSdGm8cKxj0ExDEudOGCwXHw/ozBeEDssbKMSl4&#10;kofFvPMxw0y7B+/ovg+FiBD2GSooQ6gzKX1ekkXfdzVx9C6usRiibAqpG3xEuK3kV5KMpEXDcaHE&#10;mlYl5df9zSowv6PN8Gd8mpzk9yYMzuk1NfaoVK/bLqcgArXhHf5vb7WC4Rj+vsQfIO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ErJzDAAAA2wAAAA8AAAAAAAAAAAAA&#10;AAAAoQIAAGRycy9kb3ducmV2LnhtbFBLBQYAAAAABAAEAPkAAACRAwAAAAA=&#10;" strokeweight="0"/>
                <v:line id="Line 36" o:spid="_x0000_s1060" style="position:absolute;visibility:visible;mso-wrap-style:square" from="4857,10858" to="5238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s47r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Wz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5s47r8AAADbAAAADwAAAAAAAAAAAAAAAACh&#10;AgAAZHJzL2Rvd25yZXYueG1sUEsFBgAAAAAEAAQA+QAAAI0DAAAAAA==&#10;" strokeweight="0"/>
                <v:line id="Line 37" o:spid="_x0000_s1061" style="position:absolute;visibility:visible;mso-wrap-style:square" from="4857,7620" to="5238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eddcQAAADbAAAADwAAAGRycy9kb3ducmV2LnhtbESPQWvCQBSE7wX/w/IK3upGQZukriJS&#10;SXurUaHHR/Y1Wcy+DdmtSf99t1DwOMzMN8x6O9pW3Kj3xrGC+SwBQVw5bbhWcD4dnlIQPiBrbB2T&#10;gh/ysN1MHtaYazfwkW5lqEWEsM9RQRNCl0vpq4Ys+pnriKP35XqLIcq+lrrHIcJtKxdJspIWDceF&#10;BjvaN1Rdy2+rwHysiuX78yW7yNcizD/Ta2rsWanp47h7ARFoDPfwf/tNK1hm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1511xAAAANsAAAAPAAAAAAAAAAAA&#10;AAAAAKECAABkcnMvZG93bnJldi54bWxQSwUGAAAAAAQABAD5AAAAkgMAAAAA&#10;" strokeweight="0"/>
                <v:line id="Line 38" o:spid="_x0000_s1062" style="position:absolute;visibility:visible;mso-wrap-style:square" from="5238,17430" to="33718,17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+Vc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K6P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B/lXAAAAA2wAAAA8AAAAAAAAAAAAAAAAA&#10;oQIAAGRycy9kb3ducmV2LnhtbFBLBQYAAAAABAAEAPkAAACOAwAAAAA=&#10;" strokeweight="0"/>
                <v:line id="Line 39" o:spid="_x0000_s1063" style="position:absolute;flip:y;visibility:visible;mso-wrap-style:square" from="5238,17430" to="5245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2ER8UAAADbAAAADwAAAGRycy9kb3ducmV2LnhtbESPQWsCMRSE74X+h/AKvdWsHlS2RpEW&#10;SymoqPXQ23Pzuru4eVmS6MZ/bwTB4zAz3zCTWTSNOJPztWUF/V4GgriwuuZSwe9u8TYG4QOyxsYy&#10;KbiQh9n0+WmCubYdb+i8DaVIEPY5KqhCaHMpfVGRQd+zLXHy/q0zGJJ0pdQOuwQ3jRxk2VAarDkt&#10;VNjSR0XFcXsyCjarER/c1yke46Fbrv/25c/+c67U60ucv4MIFMMjfG9/awXDPty+p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2ER8UAAADbAAAADwAAAAAAAAAA&#10;AAAAAAChAgAAZHJzL2Rvd25yZXYueG1sUEsFBgAAAAAEAAQA+QAAAJMDAAAAAA==&#10;" strokeweight="0"/>
                <v:line id="Line 40" o:spid="_x0000_s1064" style="position:absolute;flip:y;visibility:visible;mso-wrap-style:square" from="6381,17430" to="6388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8aMMUAAADbAAAADwAAAGRycy9kb3ducmV2LnhtbESPQWsCMRSE74X+h/AKvdWsHmzZGkUU&#10;RQptUevB23Pz3F3cvCxJdOO/NwXB4zAz3zCjSTSNuJDztWUF/V4GgriwuuZSwd928fYBwgdkjY1l&#10;UnAlD5Px89MIc207XtNlE0qRIOxzVFCF0OZS+qIig75nW+LkHa0zGJJ0pdQOuwQ3jRxk2VAarDkt&#10;VNjSrKLitDkbBeufdz645Tme4qH7/t3vyq/dfKrU60ucfoIIFMMjfG+vtILhAP6/pB8gx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8aMMUAAADbAAAADwAAAAAAAAAA&#10;AAAAAAChAgAAZHJzL2Rvd25yZXYueG1sUEsFBgAAAAAEAAQA+QAAAJMDAAAAAA==&#10;" strokeweight="0"/>
                <v:line id="Line 41" o:spid="_x0000_s1065" style="position:absolute;flip:y;visibility:visible;mso-wrap-style:square" from="7620,17430" to="7626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O/q8UAAADbAAAADwAAAGRycy9kb3ducmV2LnhtbESPQWsCMRSE7wX/Q3iCt5qtgpWtUaRF&#10;kYIVbT309ty87i5uXpYkuum/N4WCx2FmvmFmi2gacSXna8sKnoYZCOLC6ppLBV+fq8cpCB+QNTaW&#10;ScEveVjMew8zzLXteE/XQyhFgrDPUUEVQptL6YuKDPqhbYmT92OdwZCkK6V22CW4aeQoyybSYM1p&#10;ocKWXisqzoeLUbD/eOaTW1/iOZ667e77WL4f35ZKDfpx+QIiUAz38H97oxVMxv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wO/q8UAAADbAAAADwAAAAAAAAAA&#10;AAAAAAChAgAAZHJzL2Rvd25yZXYueG1sUEsFBgAAAAAEAAQA+QAAAJMDAAAAAA==&#10;" strokeweight="0"/>
                <v:line id="Line 42" o:spid="_x0000_s1066" style="position:absolute;flip:y;visibility:visible;mso-wrap-style:square" from="8763,17430" to="8769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n38UAAADbAAAADwAAAGRycy9kb3ducmV2LnhtbESPQWsCMRSE7wX/Q3iCt5qtiJWtUaRF&#10;kYIVbT309ty87i5uXpYkuum/N4WCx2FmvmFmi2gacSXna8sKnoYZCOLC6ppLBV+fq8cpCB+QNTaW&#10;ScEveVjMew8zzLXteE/XQyhFgrDPUUEVQptL6YuKDPqhbYmT92OdwZCkK6V22CW4aeQoyybSYM1p&#10;ocKWXisqzoeLUbD/eOaTW1/iOZ667e77WL4f35ZKDfpx+QIiUAz38H97oxVMxv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on38UAAADbAAAADwAAAAAAAAAA&#10;AAAAAAChAgAAZHJzL2Rvd25yZXYueG1sUEsFBgAAAAAEAAQA+QAAAJMDAAAAAA==&#10;" strokeweight="0"/>
                <v:line id="Line 43" o:spid="_x0000_s1067" style="position:absolute;flip:y;visibility:visible;mso-wrap-style:square" from="10001,17430" to="10007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aCRMUAAADbAAAADwAAAGRycy9kb3ducmV2LnhtbESPQWsCMRSE7wX/Q3iCt5qtoJWtUaRF&#10;kYIVbT309ty87i5uXpYkuum/N4WCx2FmvmFmi2gacSXna8sKnoYZCOLC6ppLBV+fq8cpCB+QNTaW&#10;ScEveVjMew8zzLXteE/XQyhFgrDPUUEVQptL6YuKDPqhbYmT92OdwZCkK6V22CW4aeQoyybSYM1p&#10;ocKWXisqzoeLUbD/eOaTW1/iOZ667e77WL4f35ZKDfpx+QIiUAz38H97oxVMxv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6aCRMUAAADbAAAADwAAAAAAAAAA&#10;AAAAAAChAgAAZHJzL2Rvd25yZXYueG1sUEsFBgAAAAAEAAQA+QAAAJMDAAAAAA==&#10;" strokeweight="0"/>
                <v:line id="Line 44" o:spid="_x0000_s1068" style="position:absolute;flip:y;visibility:visible;mso-wrap-style:square" from="11144,17430" to="11150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QcM8UAAADbAAAADwAAAGRycy9kb3ducmV2LnhtbESPQWsCMRSE7wX/Q3hCbzWrh7VsjSIV&#10;Sylo0dZDb8/N6+7i5mVJopv++0YQPA4z8w0zW0TTigs531hWMB5lIIhLqxuuFHx/rZ+eQfiArLG1&#10;TAr+yMNiPniYYaFtzzu67EMlEoR9gQrqELpCSl/WZNCPbEecvF/rDIYkXSW1wz7BTSsnWZZLgw2n&#10;hRo7eq2pPO3PRsFuO+WjezvHUzz2m8+fQ/VxWC2VehzG5QuIQDHcw7f2u1aQ53D9kn6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3QcM8UAAADbAAAADwAAAAAAAAAA&#10;AAAAAAChAgAAZHJzL2Rvd25yZXYueG1sUEsFBgAAAAAEAAQA+QAAAJMDAAAAAA==&#10;" strokeweight="0"/>
                <v:line id="Line 45" o:spid="_x0000_s1069" style="position:absolute;flip:y;visibility:visible;mso-wrap-style:square" from="12382,17430" to="12388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i5qMUAAADbAAAADwAAAGRycy9kb3ducmV2LnhtbESPQWsCMRSE74X+h/AKvdVsPahsjSIV&#10;pRSquK2H3p6b193FzcuSRDf+eyMIPQ4z8w0znUfTijM531hW8DrIQBCXVjdcKfj5Xr1MQPiArLG1&#10;TAou5GE+e3yYYq5tzzs6F6ESCcI+RwV1CF0upS9rMugHtiNO3p91BkOSrpLaYZ/gppXDLBtJgw2n&#10;hRo7eq+pPBYno2C3GfPBrU/xGA/91/Z3X33ulwulnp/i4g1EoBj+w/f2h1YwGsPtS/oB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i5qMUAAADbAAAADwAAAAAAAAAA&#10;AAAAAAChAgAAZHJzL2Rvd25yZXYueG1sUEsFBgAAAAAEAAQA+QAAAJMDAAAAAA==&#10;" strokeweight="0"/>
                <v:line id="Line 46" o:spid="_x0000_s1070" style="position:absolute;flip:y;visibility:visible;mso-wrap-style:square" from="13525,17430" to="13531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ct2sIAAADbAAAADwAAAGRycy9kb3ducmV2LnhtbERPy2oCMRTdF/yHcAV3NWMXtoxGEaUi&#10;Qlt8LdxdJ9eZwcnNkEQn/ftmUXB5OO/pPJpGPMj52rKC0TADQVxYXXOp4Hj4fP0A4QOyxsYyKfgl&#10;D/NZ72WKubYd7+ixD6VIIexzVFCF0OZS+qIig35oW+LEXa0zGBJ0pdQOuxRuGvmWZWNpsObUUGFL&#10;y4qK2/5uFOy+3/ni1vd4i5fu6+d8Kren1UKpQT8uJiACxfAU/7s3WsE4jU1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ct2sIAAADbAAAADwAAAAAAAAAAAAAA&#10;AAChAgAAZHJzL2Rvd25yZXYueG1sUEsFBgAAAAAEAAQA+QAAAJADAAAAAA==&#10;" strokeweight="0"/>
                <v:line id="Line 47" o:spid="_x0000_s1071" style="position:absolute;flip:y;visibility:visible;mso-wrap-style:square" from="14763,17430" to="14770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uIQcUAAADbAAAADwAAAGRycy9kb3ducmV2LnhtbESPT2sCMRTE7wW/Q3hCbzVbD7auRpEW&#10;iwit+O/g7bl53V3cvCxJdNNv3xQKHoeZ+Q0znUfTiBs5X1tW8DzIQBAXVtdcKjjsl0+vIHxA1thY&#10;JgU/5GE+6z1MMde24y3ddqEUCcI+RwVVCG0upS8qMugHtiVO3rd1BkOSrpTaYZfgppHDLBtJgzWn&#10;hQpbequouOyuRsH264XP7uMaL/HcfW5Ox3J9fF8o9diPiwmIQDHcw//tlVYwGsPfl/Q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uIQcUAAADbAAAADwAAAAAAAAAA&#10;AAAAAAChAgAAZHJzL2Rvd25yZXYueG1sUEsFBgAAAAAEAAQA+QAAAJMDAAAAAA==&#10;" strokeweight="0"/>
                <v:line id="Line 48" o:spid="_x0000_s1072" style="position:absolute;flip:y;visibility:visible;mso-wrap-style:square" from="15906,17430" to="15913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i3AcIAAADbAAAADwAAAGRycy9kb3ducmV2LnhtbERPTWsCMRC9C/6HMIXeNFsPVbZGEcVS&#10;ClW09dDbuBl3FzeTJYlu/PfmIHh8vO/pPJpGXMn52rKCt2EGgriwuuZSwd/vejAB4QOyxsYyKbiR&#10;h/ms35tirm3HO7ruQylSCPscFVQhtLmUvqjIoB/aljhxJ+sMhgRdKbXDLoWbRo6y7F0arDk1VNjS&#10;sqLivL8YBbvNmI/u8xLP8dj9bP8P5fdhtVDq9SUuPkAEiuEpfri/tIJxWp++pB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i3AcIAAADbAAAADwAAAAAAAAAAAAAA&#10;AAChAgAAZHJzL2Rvd25yZXYueG1sUEsFBgAAAAAEAAQA+QAAAJADAAAAAA==&#10;" strokeweight="0"/>
                <v:line id="Line 49" o:spid="_x0000_s1073" style="position:absolute;flip:y;visibility:visible;mso-wrap-style:square" from="17145,17430" to="17151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QSmsUAAADbAAAADwAAAGRycy9kb3ducmV2LnhtbESPQWsCMRSE70L/Q3iF3jRrD1W2RpGW&#10;llKo4loPvT03r7uLm5cliW7890YQPA4z8w0zW0TTihM531hWMB5lIIhLqxuuFPxuP4ZTED4ga2wt&#10;k4IzeVjMHwYzzLXteUOnIlQiQdjnqKAOocul9GVNBv3IdsTJ+7fOYEjSVVI77BPctPI5y16kwYbT&#10;Qo0dvdVUHoqjUbBZTXjvPo/xEPf9z/pvV33v3pdKPT3G5SuIQDHcw7f2l1YwGcP1S/oBc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QSmsUAAADbAAAADwAAAAAAAAAA&#10;AAAAAAChAgAAZHJzL2Rvd25yZXYueG1sUEsFBgAAAAAEAAQA+QAAAJMDAAAAAA==&#10;" strokeweight="0"/>
                <v:line id="Line 50" o:spid="_x0000_s1074" style="position:absolute;flip:y;visibility:visible;mso-wrap-style:square" from="18288,17430" to="18294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aM7cUAAADbAAAADwAAAGRycy9kb3ducmV2LnhtbESPT2sCMRTE7wW/Q3iCt5qtBy2rUaRi&#10;KYVa/Hfo7bl53V3cvCxJdNNv3wiCx2FmfsPMFtE04krO15YVvAwzEMSF1TWXCg779fMrCB+QNTaW&#10;ScEfeVjMe08zzLXteEvXXShFgrDPUUEVQptL6YuKDPqhbYmT92udwZCkK6V22CW4aeQoy8bSYM1p&#10;ocKW3ioqzruLUbDdTPjk3i/xHE/d1/fPsfw8rpZKDfpxOQURKIZH+N7+0AomI7h9ST9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aM7cUAAADbAAAADwAAAAAAAAAA&#10;AAAAAAChAgAAZHJzL2Rvd25yZXYueG1sUEsFBgAAAAAEAAQA+QAAAJMDAAAAAA==&#10;" strokeweight="0"/>
                <v:line id="Line 51" o:spid="_x0000_s1075" style="position:absolute;flip:y;visibility:visible;mso-wrap-style:square" from="19526,17430" to="19532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opdsUAAADbAAAADwAAAGRycy9kb3ducmV2LnhtbESPQWsCMRSE74L/ITzBm2bbgsrWKNLS&#10;IoIVbT309ty87i5uXpYkuvHfN4WCx2FmvmHmy2gacSXna8sKHsYZCOLC6ppLBV+fb6MZCB+QNTaW&#10;ScGNPCwX/d4cc2073tP1EEqRIOxzVFCF0OZS+qIig35sW+Lk/VhnMCTpSqkddgluGvmYZRNpsOa0&#10;UGFLLxUV58PFKNh/TPnk3i/xHE/ddvd9LDfH15VSw0FcPYMIFMM9/N9eawXTJ/j7kn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opdsUAAADbAAAADwAAAAAAAAAA&#10;AAAAAAChAgAAZHJzL2Rvd25yZXYueG1sUEsFBgAAAAAEAAQA+QAAAJMDAAAAAA==&#10;" strokeweight="0"/>
                <v:line id="Line 52" o:spid="_x0000_s1076" style="position:absolute;flip:y;visibility:visible;mso-wrap-style:square" from="20669,17430" to="20675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OxAsUAAADbAAAADwAAAGRycy9kb3ducmV2LnhtbESPQWsCMRSE74L/ITzBm2ZbisrWKNLS&#10;IoIVbT309ty87i5uXpYkuvHfN4WCx2FmvmHmy2gacSXna8sKHsYZCOLC6ppLBV+fb6MZCB+QNTaW&#10;ScGNPCwX/d4cc2073tP1EEqRIOxzVFCF0OZS+qIig35sW+Lk/VhnMCTpSqkddgluGvmYZRNpsOa0&#10;UGFLLxUV58PFKNh/TPnk3i/xHE/ddvd9LDfH15VSw0FcPYMIFMM9/N9eawXTJ/j7kn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TOxAsUAAADbAAAADwAAAAAAAAAA&#10;AAAAAAChAgAAZHJzL2Rvd25yZXYueG1sUEsFBgAAAAAEAAQA+QAAAJMDAAAAAA==&#10;" strokeweight="0"/>
                <v:line id="Line 53" o:spid="_x0000_s1077" style="position:absolute;flip:y;visibility:visible;mso-wrap-style:square" from="21812,17430" to="21818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8UmcUAAADbAAAADwAAAGRycy9kb3ducmV2LnhtbESPQWsCMRSE74L/ITzBm2ZbqMrWKNLS&#10;IoIVbT309ty87i5uXpYkuvHfN4WCx2FmvmHmy2gacSXna8sKHsYZCOLC6ppLBV+fb6MZCB+QNTaW&#10;ScGNPCwX/d4cc2073tP1EEqRIOxzVFCF0OZS+qIig35sW+Lk/VhnMCTpSqkddgluGvmYZRNpsOa0&#10;UGFLLxUV58PFKNh/TPnk3i/xHE/ddvd9LDfH15VSw0FcPYMIFMM9/N9eawXTJ/j7kn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8UmcUAAADbAAAADwAAAAAAAAAA&#10;AAAAAAChAgAAZHJzL2Rvd25yZXYueG1sUEsFBgAAAAAEAAQA+QAAAJMDAAAAAA==&#10;" strokeweight="0"/>
                <v:line id="Line 54" o:spid="_x0000_s1078" style="position:absolute;flip:y;visibility:visible;mso-wrap-style:square" from="23050,17430" to="23056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2K7sUAAADbAAAADwAAAGRycy9kb3ducmV2LnhtbESPQWsCMRSE74X+h/AKvdVsPahsjSIV&#10;pRSquK2H3p6b193FzcuSRDf+eyMIPQ4z8w0znUfTijM531hW8DrIQBCXVjdcKfj5Xr1MQPiArLG1&#10;TAou5GE+e3yYYq5tzzs6F6ESCcI+RwV1CF0upS9rMugHtiNO3p91BkOSrpLaYZ/gppXDLBtJgw2n&#10;hRo7eq+pPBYno2C3GfPBrU/xGA/91/Z3X33ulwulnp/i4g1EoBj+w/f2h1YwHsHtS/oB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2K7sUAAADbAAAADwAAAAAAAAAA&#10;AAAAAAChAgAAZHJzL2Rvd25yZXYueG1sUEsFBgAAAAAEAAQA+QAAAJMDAAAAAA==&#10;" strokeweight="0"/>
                <v:line id="Line 55" o:spid="_x0000_s1079" style="position:absolute;flip:y;visibility:visible;mso-wrap-style:square" from="24193,17430" to="24199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EvdcUAAADbAAAADwAAAGRycy9kb3ducmV2LnhtbESPQWsCMRSE74L/IbxCb5qth27ZGkUq&#10;liJo0dZDb8/N6+7i5mVJopv++0YQPA4z8w0znUfTigs531hW8DTOQBCXVjdcKfj+Wo1eQPiArLG1&#10;TAr+yMN8NhxMsdC25x1d9qESCcK+QAV1CF0hpS9rMujHtiNO3q91BkOSrpLaYZ/gppWTLHuWBhtO&#10;CzV29FZTedqfjYLdNuejez/HUzz2m8+fQ7U+LBdKPT7ExSuIQDHcw7f2h1aQ53D9kn6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EvdcUAAADbAAAADwAAAAAAAAAA&#10;AAAAAAChAgAAZHJzL2Rvd25yZXYueG1sUEsFBgAAAAAEAAQA+QAAAJMDAAAAAA==&#10;" strokeweight="0"/>
                <v:line id="Line 56" o:spid="_x0000_s1080" style="position:absolute;flip:y;visibility:visible;mso-wrap-style:square" from="25431,17430" to="25438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67B8IAAADbAAAADwAAAGRycy9kb3ducmV2LnhtbERPTWsCMRC9C/6HMIXeNFsPVbZGEcVS&#10;ClW09dDbuBl3FzeTJYlu/PfmIHh8vO/pPJpGXMn52rKCt2EGgriwuuZSwd/vejAB4QOyxsYyKbiR&#10;h/ms35tirm3HO7ruQylSCPscFVQhtLmUvqjIoB/aljhxJ+sMhgRdKbXDLoWbRo6y7F0arDk1VNjS&#10;sqLivL8YBbvNmI/u8xLP8dj9bP8P5fdhtVDq9SUuPkAEiuEpfri/tIJxGpu+pB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67B8IAAADbAAAADwAAAAAAAAAAAAAA&#10;AAChAgAAZHJzL2Rvd25yZXYueG1sUEsFBgAAAAAEAAQA+QAAAJADAAAAAA==&#10;" strokeweight="0"/>
                <v:line id="Line 57" o:spid="_x0000_s1081" style="position:absolute;flip:y;visibility:visible;mso-wrap-style:square" from="26574,17430" to="26581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IenMUAAADbAAAADwAAAGRycy9kb3ducmV2LnhtbESPQWsCMRSE7wX/Q3iCt5qtB61bo0iL&#10;IgUr2nro7bl53V3cvCxJdNN/bwoFj8PMfMPMFtE04krO15YVPA0zEMSF1TWXCr4+V4/PIHxA1thY&#10;JgW/5GEx7z3MMNe24z1dD6EUCcI+RwVVCG0upS8qMuiHtiVO3o91BkOSrpTaYZfgppGjLBtLgzWn&#10;hQpbeq2oOB8uRsH+Y8Int77Eczx12933sXw/vi2VGvTj8gVEoBju4f/2RiuYTOHvS/oB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IenMUAAADbAAAADwAAAAAAAAAA&#10;AAAAAAChAgAAZHJzL2Rvd25yZXYueG1sUEsFBgAAAAAEAAQA+QAAAJMDAAAAAA==&#10;" strokeweight="0"/>
                <v:line id="Line 58" o:spid="_x0000_s1082" style="position:absolute;flip:y;visibility:visible;mso-wrap-style:square" from="27813,17430" to="27819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3HJsIAAADbAAAADwAAAGRycy9kb3ducmV2LnhtbERPy2oCMRTdF/yHcAV3NWMXVkajiFKR&#10;Qlt8LdxdJ9eZwcnNkEQn/ftmUXB5OO/ZIppGPMj52rKC0TADQVxYXXOp4Hj4eJ2A8AFZY2OZFPyS&#10;h8W89zLDXNuOd/TYh1KkEPY5KqhCaHMpfVGRQT+0LXHirtYZDAm6UmqHXQo3jXzLsrE0WHNqqLCl&#10;VUXFbX83Cnbf73xxm3u8xUv39XM+lZ+n9VKpQT8upyACxfAU/7u3WsEkrU9f0g+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3HJsIAAADbAAAADwAAAAAAAAAAAAAA&#10;AAChAgAAZHJzL2Rvd25yZXYueG1sUEsFBgAAAAAEAAQA+QAAAJADAAAAAA==&#10;" strokeweight="0"/>
                <v:line id="Line 59" o:spid="_x0000_s1083" style="position:absolute;flip:y;visibility:visible;mso-wrap-style:square" from="28956,17430" to="28962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FivcUAAADbAAAADwAAAGRycy9kb3ducmV2LnhtbESPQWsCMRSE70L/Q3iF3jRrD1W2RpGW&#10;liKoqPXQ23Pzuru4eVmS6MZ/bwTB4zAz3zCTWTSNOJPztWUFw0EGgriwuuZSwe/uqz8G4QOyxsYy&#10;KbiQh9n0qTfBXNuON3TehlIkCPscFVQhtLmUvqjIoB/Yljh5/9YZDEm6UmqHXYKbRr5m2Zs0WHNa&#10;qLClj4qK4/ZkFGxWIz6471M8xkO3XP/ty8X+c67Uy3Ocv4MIFMMjfG//aAXjIdy+p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FivcUAAADbAAAADwAAAAAAAAAA&#10;AAAAAAChAgAAZHJzL2Rvd25yZXYueG1sUEsFBgAAAAAEAAQA+QAAAJMDAAAAAA==&#10;" strokeweight="0"/>
                <v:line id="Line 60" o:spid="_x0000_s1084" style="position:absolute;flip:y;visibility:visible;mso-wrap-style:square" from="30194,17430" to="30200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P8ysUAAADbAAAADwAAAGRycy9kb3ducmV2LnhtbESPT2sCMRTE7wW/Q3iCt5qtByurUaRi&#10;KYVa/Hfo7bl53V3cvCxJdNNvbwqCx2FmfsPMFtE04krO15YVvAwzEMSF1TWXCg779fMEhA/IGhvL&#10;pOCPPCzmvacZ5tp2vKXrLpQiQdjnqKAKoc2l9EVFBv3QtsTJ+7XOYEjSlVI77BLcNHKUZWNpsOa0&#10;UGFLbxUV593FKNhuXvnk3i/xHE/d1/fPsfw8rpZKDfpxOQURKIZH+N7+0AomI/j/kn6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P8ysUAAADbAAAADwAAAAAAAAAA&#10;AAAAAAChAgAAZHJzL2Rvd25yZXYueG1sUEsFBgAAAAAEAAQA+QAAAJMDAAAAAA==&#10;" strokeweight="0"/>
                <v:line id="Line 61" o:spid="_x0000_s1085" style="position:absolute;flip:y;visibility:visible;mso-wrap-style:square" from="31337,17430" to="31343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9ZUcUAAADbAAAADwAAAGRycy9kb3ducmV2LnhtbESPQWsCMRSE74L/IbxCb5qthSpbo4jS&#10;IkIraj309ty87i5uXpYkuum/bwqCx2FmvmGm82gacSXna8sKnoYZCOLC6ppLBV+Ht8EEhA/IGhvL&#10;pOCXPMxn/d4Uc2073tF1H0qRIOxzVFCF0OZS+qIig35oW+Lk/VhnMCTpSqkddgluGjnKshdpsOa0&#10;UGFLy4qK8/5iFOw+x3xy75d4jqfuY/t9LDfH1UKpx4e4eAURKIZ7+NZeawWTZ/j/kn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9ZUcUAAADbAAAADwAAAAAAAAAA&#10;AAAAAAChAgAAZHJzL2Rvd25yZXYueG1sUEsFBgAAAAAEAAQA+QAAAJMDAAAAAA==&#10;" strokeweight="0"/>
                <v:line id="Line 62" o:spid="_x0000_s1086" style="position:absolute;flip:y;visibility:visible;mso-wrap-style:square" from="32575,17430" to="32581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bBJcUAAADbAAAADwAAAGRycy9kb3ducmV2LnhtbESPQWsCMRSE74L/IbxCb5qtlCpbo4jS&#10;IkIraj309ty87i5uXpYkuum/bwqCx2FmvmGm82gacSXna8sKnoYZCOLC6ppLBV+Ht8EEhA/IGhvL&#10;pOCXPMxn/d4Uc2073tF1H0qRIOxzVFCF0OZS+qIig35oW+Lk/VhnMCTpSqkddgluGjnKshdpsOa0&#10;UGFLy4qK8/5iFOw+x3xy75d4jqfuY/t9LDfH1UKpx4e4eAURKIZ7+NZeawWTZ/j/kn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bBJcUAAADbAAAADwAAAAAAAAAA&#10;AAAAAAChAgAAZHJzL2Rvd25yZXYueG1sUEsFBgAAAAAEAAQA+QAAAJMDAAAAAA==&#10;" strokeweight="0"/>
                <v:line id="Line 63" o:spid="_x0000_s1087" style="position:absolute;flip:y;visibility:visible;mso-wrap-style:square" from="33718,17430" to="33724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pkvsUAAADbAAAADwAAAGRycy9kb3ducmV2LnhtbESPQWsCMRSE74L/IbxCb5qt0Cpbo4jS&#10;IkIraj309ty87i5uXpYkuum/bwqCx2FmvmGm82gacSXna8sKnoYZCOLC6ppLBV+Ht8EEhA/IGhvL&#10;pOCXPMxn/d4Uc2073tF1H0qRIOxzVFCF0OZS+qIig35oW+Lk/VhnMCTpSqkddgluGjnKshdpsOa0&#10;UGFLy4qK8/5iFOw+x3xy75d4jqfuY/t9LDfH1UKpx4e4eAURKIZ7+NZeawWTZ/j/kn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6pkvsUAAADbAAAADwAAAAAAAAAA&#10;AAAAAAChAgAAZHJzL2Rvd25yZXYueG1sUEsFBgAAAAAEAAQA+QAAAJMDAAAAAA==&#10;" strokeweight="0"/>
                <v:rect id="Rectangle 64" o:spid="_x0000_s1088" style="position:absolute;left:7429;top:2476;width:1876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000000"/>
                          </w:rPr>
                          <w:t>Adult: 20mg once every 24 hours</w:t>
                        </w:r>
                      </w:p>
                    </w:txbxContent>
                  </v:textbox>
                </v:rect>
                <v:rect id="Rectangle 65" o:spid="_x0000_s1089" style="position:absolute;left:7334;top:4191;width:1854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000000"/>
                          </w:rPr>
                          <w:t>Child: 10mg once every 24 hours</w:t>
                        </w:r>
                      </w:p>
                    </w:txbxContent>
                  </v:textbox>
                </v:rect>
                <v:rect id="Rectangle 66" o:spid="_x0000_s1090" style="position:absolute;left:3619;top:16668;width:584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67" o:spid="_x0000_s1091" style="position:absolute;left:2286;top:13430;width:1739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8"/>
                            <w:szCs w:val="18"/>
                          </w:rPr>
                          <w:t>500</w:t>
                        </w:r>
                      </w:p>
                    </w:txbxContent>
                  </v:textbox>
                </v:rect>
                <v:rect id="Rectangle 68" o:spid="_x0000_s1092" style="position:absolute;left:1619;top:10096;width:2318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8"/>
                            <w:szCs w:val="18"/>
                          </w:rPr>
                          <w:t>1000</w:t>
                        </w:r>
                      </w:p>
                    </w:txbxContent>
                  </v:textbox>
                </v:rect>
                <v:rect id="Rectangle 69" o:spid="_x0000_s1093" style="position:absolute;left:1619;top:6858;width:2318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8"/>
                            <w:szCs w:val="18"/>
                          </w:rPr>
                          <w:t>1500</w:t>
                        </w:r>
                      </w:p>
                    </w:txbxContent>
                  </v:textbox>
                </v:rect>
                <v:rect id="Rectangle 70" o:spid="_x0000_s1094" style="position:absolute;left:5524;top:18288;width:521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71" o:spid="_x0000_s1095" style="position:absolute;left:7905;top:18288;width:521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72" o:spid="_x0000_s1096" style="position:absolute;left:10287;top:18288;width:520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73" o:spid="_x0000_s1097" style="position:absolute;left:12668;top:18288;width:520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74" o:spid="_x0000_s1098" style="position:absolute;left:15049;top:18288;width:521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rect>
                <v:rect id="Rectangle 75" o:spid="_x0000_s1099" style="position:absolute;left:17145;top:18288;width:1035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rect>
                <v:rect id="Rectangle 76" o:spid="_x0000_s1100" style="position:absolute;left:19526;top:18288;width:1035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13</w:t>
                        </w:r>
                      </w:p>
                    </w:txbxContent>
                  </v:textbox>
                </v:rect>
                <v:rect id="Rectangle 77" o:spid="_x0000_s1101" style="position:absolute;left:21907;top:18288;width:1035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15</w:t>
                        </w:r>
                      </w:p>
                    </w:txbxContent>
                  </v:textbox>
                </v:rect>
                <v:rect id="Rectangle 78" o:spid="_x0000_s1102" style="position:absolute;left:24288;top:18288;width:1035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17</w:t>
                        </w:r>
                      </w:p>
                    </w:txbxContent>
                  </v:textbox>
                </v:rect>
                <v:rect id="Rectangle 79" o:spid="_x0000_s1103" style="position:absolute;left:26574;top:18288;width:1035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19</w:t>
                        </w:r>
                      </w:p>
                    </w:txbxContent>
                  </v:textbox>
                </v:rect>
                <v:rect id="Rectangle 80" o:spid="_x0000_s1104" style="position:absolute;left:28956;top:18288;width:1035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81" o:spid="_x0000_s1105" style="position:absolute;left:31337;top:18288;width:1035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23</w:t>
                        </w:r>
                      </w:p>
                    </w:txbxContent>
                  </v:textbox>
                </v:rect>
                <v:rect id="Rectangle 82" o:spid="_x0000_s1106" style="position:absolute;left:10668;top:18383;width:14319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Blood levels every hour in the day</w:t>
                        </w:r>
                      </w:p>
                    </w:txbxContent>
                  </v:textbox>
                </v:rect>
                <v:rect id="Rectangle 83" o:spid="_x0000_s1107" style="position:absolute;left:425;top:11957;width:342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DqMMA&#10;AADcAAAADwAAAGRycy9kb3ducmV2LnhtbERPTWvCQBC9C/6HZYTedNe2CTW6hlIQCq2HasHrkB2T&#10;YHY2Zjcm/ffdgtDbPN7nbPLRNuJGna8da1guFAjiwpmaSw3fx938BYQPyAYbx6Thhzzk2+lkg5lx&#10;A3/R7RBKEUPYZ6ihCqHNpPRFRRb9wrXEkTu7zmKIsCul6XCI4baRj0ql0mLNsaHClt4qKi6H3mrA&#10;9Nlc9+enz+NHn+KqHNUuOSmtH2bj6xpEoDH8i+/udxPnqwT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8DqMMAAADcAAAADwAAAAAAAAAAAAAAAACYAgAAZHJzL2Rv&#10;d25yZXYueG1sUEsFBgAAAAAEAAQA9QAAAIgDAAAAAA==&#10;" stroked="f"/>
                <v:rect id="Rectangle 84" o:spid="_x0000_s1108" style="position:absolute;left:762;top:12096;width:2349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good</w:t>
                        </w:r>
                      </w:p>
                    </w:txbxContent>
                  </v:textbox>
                </v:rect>
                <v:rect id="Rectangle 85" o:spid="_x0000_s1109" style="position:absolute;left:762;top:15335;width:1682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low</w:t>
                        </w:r>
                      </w:p>
                    </w:txbxContent>
                  </v:textbox>
                </v:rect>
                <v:rect id="Rectangle 86" o:spid="_x0000_s1110" style="position:absolute;left:425;top:8623;width:447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6sNsUA&#10;AADc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Rmj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qw2xQAAANwAAAAPAAAAAAAAAAAAAAAAAJgCAABkcnMv&#10;ZG93bnJldi54bWxQSwUGAAAAAAQABAD1AAAAigMAAAAA&#10;" stroked="f"/>
                <v:rect id="Rectangle 87" o:spid="_x0000_s1111" style="position:absolute;left:762;top:8763;width:3257;height:2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<v:textbox style="mso-fit-shape-to-text:t" inset="0,0,0,0">
                    <w:txbxContent>
                      <w:p w:rsidR="00DE0535" w:rsidRDefault="00DE0535" w:rsidP="00DE0535"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danger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54207" w:rsidRPr="008D13C0" w:rsidRDefault="00DE0535" w:rsidP="00DE0535">
      <w:pPr>
        <w:ind w:left="374"/>
        <w:jc w:val="center"/>
        <w:rPr>
          <w:rFonts w:ascii="Verdana" w:hAnsi="Verdana"/>
        </w:rPr>
      </w:pPr>
      <w:r>
        <w:rPr>
          <w:rFonts w:ascii="Verdana" w:hAnsi="Verdana"/>
          <w:noProof/>
          <w:color w:val="000000"/>
          <w:sz w:val="20"/>
          <w:szCs w:val="20"/>
          <w:lang w:eastAsia="en-GB"/>
        </w:rPr>
        <w:lastRenderedPageBreak/>
        <w:drawing>
          <wp:inline distT="0" distB="0" distL="0" distR="0" wp14:anchorId="62141B32" wp14:editId="386430BF">
            <wp:extent cx="3514090" cy="235140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76AED238" wp14:editId="2BC3AF72">
            <wp:extent cx="3514090" cy="235140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0D2E810F" wp14:editId="4C19CB5B">
            <wp:extent cx="3514090" cy="23514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lastRenderedPageBreak/>
        <w:drawing>
          <wp:inline distT="0" distB="0" distL="0" distR="0" wp14:anchorId="149B30A9" wp14:editId="20A68BA1">
            <wp:extent cx="3514090" cy="23514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304756DD" wp14:editId="3BDC18AE">
            <wp:extent cx="3514090" cy="235140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05AB8E20" wp14:editId="21781CF8">
            <wp:extent cx="3514090" cy="235140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lastRenderedPageBreak/>
        <w:drawing>
          <wp:inline distT="0" distB="0" distL="0" distR="0" wp14:anchorId="17FC2A8A" wp14:editId="3FF8BECF">
            <wp:extent cx="3514090" cy="23514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44BCDA66" wp14:editId="1C1354AC">
            <wp:extent cx="3514090" cy="23514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2CA40741" wp14:editId="2BB70801">
            <wp:extent cx="3514090" cy="23514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lastRenderedPageBreak/>
        <w:drawing>
          <wp:inline distT="0" distB="0" distL="0" distR="0" wp14:anchorId="27BADB77" wp14:editId="46823A8C">
            <wp:extent cx="3514090" cy="23514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0D0CF04B" wp14:editId="446B2225">
            <wp:extent cx="3514090" cy="23514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5D09C86C" wp14:editId="5B5AAF0D">
            <wp:extent cx="3514090" cy="23514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lastRenderedPageBreak/>
        <w:drawing>
          <wp:inline distT="0" distB="0" distL="0" distR="0" wp14:anchorId="40FA5B11" wp14:editId="5F8470BE">
            <wp:extent cx="3514090" cy="23514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  <w:lang w:eastAsia="en-GB"/>
        </w:rPr>
        <w:drawing>
          <wp:inline distT="0" distB="0" distL="0" distR="0" wp14:anchorId="76E6137E" wp14:editId="7386CD3E">
            <wp:extent cx="3514090" cy="23514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207" w:rsidRPr="008D13C0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394B9" wp14:editId="53CD4A88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934C1" wp14:editId="0CD97A9A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" strokecolor="#92278f"/>
          </w:pict>
        </mc:Fallback>
      </mc:AlternateContent>
    </w:r>
  </w:p>
  <w:p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2BAA3E" wp14:editId="752ED9EC">
          <wp:simplePos x="0" y="0"/>
          <wp:positionH relativeFrom="column">
            <wp:posOffset>-530860</wp:posOffset>
          </wp:positionH>
          <wp:positionV relativeFrom="paragraph">
            <wp:posOffset>-440690</wp:posOffset>
          </wp:positionV>
          <wp:extent cx="7542000" cy="21528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065717"/>
    <w:rsid w:val="00125218"/>
    <w:rsid w:val="0015476A"/>
    <w:rsid w:val="00160C42"/>
    <w:rsid w:val="0024636C"/>
    <w:rsid w:val="002877B4"/>
    <w:rsid w:val="00340E94"/>
    <w:rsid w:val="00354207"/>
    <w:rsid w:val="00441FEC"/>
    <w:rsid w:val="0044396E"/>
    <w:rsid w:val="00447ADB"/>
    <w:rsid w:val="0053615E"/>
    <w:rsid w:val="007D2D03"/>
    <w:rsid w:val="008A2B97"/>
    <w:rsid w:val="009A3152"/>
    <w:rsid w:val="00A723D6"/>
    <w:rsid w:val="00AE1321"/>
    <w:rsid w:val="00B456A4"/>
    <w:rsid w:val="00B73CD3"/>
    <w:rsid w:val="00CD20E8"/>
    <w:rsid w:val="00D1775B"/>
    <w:rsid w:val="00D67DCB"/>
    <w:rsid w:val="00DB639F"/>
    <w:rsid w:val="00D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1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354207"/>
    <w:pPr>
      <w:spacing w:after="0" w:line="240" w:lineRule="auto"/>
      <w:ind w:right="536"/>
      <w:jc w:val="both"/>
    </w:pPr>
    <w:rPr>
      <w:rFonts w:ascii="Verdana" w:eastAsia="Times New Roman" w:hAnsi="Verdana" w:cs="Times New Roman"/>
      <w:color w:val="000080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54207"/>
    <w:rPr>
      <w:rFonts w:ascii="Verdana" w:eastAsia="Times New Roman" w:hAnsi="Verdana" w:cs="Times New Roman"/>
      <w:color w:val="00008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54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1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354207"/>
    <w:pPr>
      <w:spacing w:after="0" w:line="240" w:lineRule="auto"/>
      <w:ind w:right="536"/>
      <w:jc w:val="both"/>
    </w:pPr>
    <w:rPr>
      <w:rFonts w:ascii="Verdana" w:eastAsia="Times New Roman" w:hAnsi="Verdana" w:cs="Times New Roman"/>
      <w:color w:val="000080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54207"/>
    <w:rPr>
      <w:rFonts w:ascii="Verdana" w:eastAsia="Times New Roman" w:hAnsi="Verdana" w:cs="Times New Roman"/>
      <w:color w:val="00008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54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microsoft.com/office/2007/relationships/stylesWithEffects" Target="stylesWithEffect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footer" Target="footer2.xml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1</TotalTime>
  <Pages>6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sjones</cp:lastModifiedBy>
  <cp:revision>3</cp:revision>
  <dcterms:created xsi:type="dcterms:W3CDTF">2012-04-16T09:12:00Z</dcterms:created>
  <dcterms:modified xsi:type="dcterms:W3CDTF">2012-04-16T09:13:00Z</dcterms:modified>
</cp:coreProperties>
</file>