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5E" w:rsidRDefault="0082294A" w:rsidP="0053615E">
      <w:pPr>
        <w:rPr>
          <w:rFonts w:ascii="Georgia" w:hAnsi="Georgia"/>
          <w:color w:val="FFFFFF" w:themeColor="background1"/>
          <w:sz w:val="72"/>
          <w:szCs w:val="72"/>
        </w:rPr>
      </w:pPr>
      <w:r>
        <w:rPr>
          <w:rFonts w:ascii="Georgia" w:hAnsi="Georgia"/>
          <w:color w:val="FFFFFF" w:themeColor="background1"/>
          <w:sz w:val="72"/>
          <w:szCs w:val="72"/>
        </w:rPr>
        <w:t>Medicine box challenge</w:t>
      </w:r>
    </w:p>
    <w:p w:rsidR="0053615E" w:rsidRP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DB639F" w:rsidRPr="0053615E" w:rsidRDefault="00DB639F" w:rsidP="0053615E">
      <w:pPr>
        <w:rPr>
          <w:rFonts w:ascii="Georgia" w:hAnsi="Georgia"/>
        </w:rPr>
        <w:sectPr w:rsidR="00DB639F" w:rsidRPr="0053615E" w:rsidSect="0053615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:rsidR="0082294A" w:rsidRPr="00324560" w:rsidRDefault="00151246" w:rsidP="0082294A">
      <w:pPr>
        <w:rPr>
          <w:rFonts w:ascii="Verdana" w:hAnsi="Verdana"/>
          <w:sz w:val="20"/>
        </w:rPr>
      </w:pPr>
      <w:r>
        <w:rPr>
          <w:rFonts w:ascii="Arial" w:hAnsi="Arial" w:cs="Arial"/>
          <w:b/>
          <w:color w:val="EB078E"/>
          <w:sz w:val="48"/>
          <w:szCs w:val="48"/>
        </w:rPr>
        <w:lastRenderedPageBreak/>
        <w:t>Quiz about medicines - t</w:t>
      </w:r>
      <w:bookmarkStart w:id="0" w:name="_GoBack"/>
      <w:bookmarkEnd w:id="0"/>
      <w:r w:rsidR="0082294A">
        <w:rPr>
          <w:rFonts w:ascii="Arial" w:hAnsi="Arial" w:cs="Arial"/>
          <w:b/>
          <w:color w:val="EB078E"/>
          <w:sz w:val="48"/>
          <w:szCs w:val="48"/>
        </w:rPr>
        <w:t>est your knowledge</w:t>
      </w:r>
      <w:r w:rsidR="0082294A">
        <w:rPr>
          <w:rFonts w:ascii="Arial" w:hAnsi="Arial" w:cs="Arial"/>
          <w:b/>
          <w:color w:val="EB078E"/>
          <w:sz w:val="48"/>
          <w:szCs w:val="48"/>
        </w:rPr>
        <w:br/>
      </w:r>
      <w:r w:rsidR="0082294A" w:rsidRPr="0082294A">
        <w:rPr>
          <w:rStyle w:val="Heading1Char"/>
        </w:rPr>
        <w:t>Team name ………………………………………</w:t>
      </w:r>
      <w:r w:rsidR="0082294A">
        <w:rPr>
          <w:rStyle w:val="Heading1Char"/>
        </w:rPr>
        <w:t>………………………………</w:t>
      </w: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294A" w:rsidRPr="00324560" w:rsidTr="0082294A">
        <w:tc>
          <w:tcPr>
            <w:tcW w:w="10173" w:type="dxa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4560">
              <w:rPr>
                <w:rFonts w:ascii="Verdana" w:hAnsi="Verdana"/>
                <w:b/>
                <w:sz w:val="18"/>
                <w:szCs w:val="18"/>
              </w:rPr>
              <w:t>Why does a medicine in a pill take longer to start working than an injection?</w:t>
            </w:r>
          </w:p>
        </w:tc>
      </w:tr>
      <w:tr w:rsidR="0082294A" w:rsidRPr="00324560" w:rsidTr="0082294A">
        <w:tc>
          <w:tcPr>
            <w:tcW w:w="10173" w:type="dxa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2294A" w:rsidRPr="00324560" w:rsidRDefault="0082294A" w:rsidP="0082294A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294A" w:rsidRPr="00324560" w:rsidTr="0082294A">
        <w:tc>
          <w:tcPr>
            <w:tcW w:w="10173" w:type="dxa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4560">
              <w:rPr>
                <w:rFonts w:ascii="Verdana" w:hAnsi="Verdana"/>
                <w:b/>
                <w:sz w:val="18"/>
                <w:szCs w:val="18"/>
              </w:rPr>
              <w:t>Approximately how many minutes does it take a blood cell to go round your body?</w:t>
            </w:r>
          </w:p>
        </w:tc>
      </w:tr>
      <w:tr w:rsidR="0082294A" w:rsidRPr="00324560" w:rsidTr="0082294A">
        <w:tc>
          <w:tcPr>
            <w:tcW w:w="10173" w:type="dxa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2294A" w:rsidRPr="00324560" w:rsidRDefault="0082294A" w:rsidP="0082294A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294A" w:rsidRPr="00324560" w:rsidTr="0082294A">
        <w:tc>
          <w:tcPr>
            <w:tcW w:w="10173" w:type="dxa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4560">
              <w:rPr>
                <w:rFonts w:ascii="Verdana" w:hAnsi="Verdana"/>
                <w:b/>
                <w:sz w:val="18"/>
                <w:szCs w:val="18"/>
              </w:rPr>
              <w:t>If an adult has to take 2 tablets 4 times a day - which of the following is correct for a child?</w:t>
            </w:r>
          </w:p>
        </w:tc>
      </w:tr>
      <w:tr w:rsidR="0082294A" w:rsidRPr="00324560" w:rsidTr="0082294A">
        <w:tc>
          <w:tcPr>
            <w:tcW w:w="10173" w:type="dxa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456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24560">
              <w:rPr>
                <w:sz w:val="18"/>
                <w:szCs w:val="18"/>
              </w:rPr>
              <w:instrText xml:space="preserve"> FORMCHECKBOX </w:instrText>
            </w:r>
            <w:r w:rsidRPr="00324560">
              <w:rPr>
                <w:sz w:val="18"/>
                <w:szCs w:val="18"/>
              </w:rPr>
            </w:r>
            <w:r w:rsidRPr="00324560">
              <w:rPr>
                <w:sz w:val="18"/>
                <w:szCs w:val="18"/>
              </w:rPr>
              <w:fldChar w:fldCharType="end"/>
            </w:r>
            <w:bookmarkEnd w:id="1"/>
            <w:r w:rsidRPr="00324560">
              <w:rPr>
                <w:sz w:val="18"/>
                <w:szCs w:val="18"/>
              </w:rPr>
              <w:t xml:space="preserve"> </w:t>
            </w:r>
            <w:r w:rsidRPr="00324560">
              <w:rPr>
                <w:rFonts w:ascii="Verdana" w:hAnsi="Verdana"/>
                <w:sz w:val="18"/>
                <w:szCs w:val="18"/>
              </w:rPr>
              <w:t>2 tablets 2 times a day</w:t>
            </w: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456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560">
              <w:rPr>
                <w:sz w:val="18"/>
                <w:szCs w:val="18"/>
              </w:rPr>
              <w:instrText xml:space="preserve"> FORMCHECKBOX </w:instrText>
            </w:r>
            <w:r w:rsidRPr="00324560">
              <w:rPr>
                <w:sz w:val="18"/>
                <w:szCs w:val="18"/>
              </w:rPr>
            </w:r>
            <w:r w:rsidRPr="00324560">
              <w:rPr>
                <w:sz w:val="18"/>
                <w:szCs w:val="18"/>
              </w:rPr>
              <w:fldChar w:fldCharType="end"/>
            </w:r>
            <w:r w:rsidRPr="00324560">
              <w:rPr>
                <w:sz w:val="18"/>
                <w:szCs w:val="18"/>
              </w:rPr>
              <w:t xml:space="preserve"> </w:t>
            </w:r>
            <w:r w:rsidRPr="00324560">
              <w:rPr>
                <w:rFonts w:ascii="Verdana" w:hAnsi="Verdana"/>
                <w:sz w:val="18"/>
                <w:szCs w:val="18"/>
              </w:rPr>
              <w:t>1 tablet 4 times a day</w:t>
            </w: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456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560">
              <w:rPr>
                <w:sz w:val="18"/>
                <w:szCs w:val="18"/>
              </w:rPr>
              <w:instrText xml:space="preserve"> FORMCHECKBOX </w:instrText>
            </w:r>
            <w:r w:rsidRPr="00324560">
              <w:rPr>
                <w:sz w:val="18"/>
                <w:szCs w:val="18"/>
              </w:rPr>
            </w:r>
            <w:r w:rsidRPr="00324560">
              <w:rPr>
                <w:sz w:val="18"/>
                <w:szCs w:val="18"/>
              </w:rPr>
              <w:fldChar w:fldCharType="end"/>
            </w:r>
            <w:r w:rsidRPr="00324560">
              <w:rPr>
                <w:sz w:val="18"/>
                <w:szCs w:val="18"/>
              </w:rPr>
              <w:t xml:space="preserve"> </w:t>
            </w:r>
            <w:r w:rsidRPr="00324560">
              <w:rPr>
                <w:rFonts w:ascii="Verdana" w:hAnsi="Verdana"/>
                <w:sz w:val="18"/>
                <w:szCs w:val="18"/>
              </w:rPr>
              <w:t>4 tablets 1 times a day</w:t>
            </w:r>
          </w:p>
        </w:tc>
      </w:tr>
    </w:tbl>
    <w:p w:rsidR="0082294A" w:rsidRPr="00324560" w:rsidRDefault="0082294A" w:rsidP="0082294A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294A" w:rsidRPr="00324560" w:rsidTr="0082294A">
        <w:tc>
          <w:tcPr>
            <w:tcW w:w="10173" w:type="dxa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4560">
              <w:rPr>
                <w:rFonts w:ascii="Verdana" w:hAnsi="Verdana"/>
                <w:b/>
                <w:sz w:val="18"/>
                <w:szCs w:val="18"/>
              </w:rPr>
              <w:t>Tick any statement about medicines that is true</w:t>
            </w:r>
          </w:p>
        </w:tc>
      </w:tr>
      <w:tr w:rsidR="0082294A" w:rsidRPr="00324560" w:rsidTr="0082294A">
        <w:tc>
          <w:tcPr>
            <w:tcW w:w="10173" w:type="dxa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456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560">
              <w:rPr>
                <w:sz w:val="18"/>
                <w:szCs w:val="18"/>
              </w:rPr>
              <w:instrText xml:space="preserve"> FORMCHECKBOX </w:instrText>
            </w:r>
            <w:r w:rsidRPr="00324560">
              <w:rPr>
                <w:sz w:val="18"/>
                <w:szCs w:val="18"/>
              </w:rPr>
            </w:r>
            <w:r w:rsidRPr="00324560">
              <w:rPr>
                <w:sz w:val="18"/>
                <w:szCs w:val="18"/>
              </w:rPr>
              <w:fldChar w:fldCharType="end"/>
            </w:r>
            <w:r w:rsidRPr="00324560">
              <w:rPr>
                <w:sz w:val="18"/>
                <w:szCs w:val="18"/>
              </w:rPr>
              <w:t xml:space="preserve"> </w:t>
            </w:r>
            <w:r w:rsidRPr="00324560">
              <w:rPr>
                <w:rFonts w:ascii="Verdana" w:hAnsi="Verdana"/>
                <w:sz w:val="18"/>
                <w:szCs w:val="18"/>
              </w:rPr>
              <w:t>They last for ever in your body.</w:t>
            </w: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456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560">
              <w:rPr>
                <w:sz w:val="18"/>
                <w:szCs w:val="18"/>
              </w:rPr>
              <w:instrText xml:space="preserve"> FORMCHECKBOX </w:instrText>
            </w:r>
            <w:r w:rsidRPr="00324560">
              <w:rPr>
                <w:sz w:val="18"/>
                <w:szCs w:val="18"/>
              </w:rPr>
            </w:r>
            <w:r w:rsidRPr="00324560">
              <w:rPr>
                <w:sz w:val="18"/>
                <w:szCs w:val="18"/>
              </w:rPr>
              <w:fldChar w:fldCharType="end"/>
            </w:r>
            <w:r w:rsidRPr="00324560">
              <w:rPr>
                <w:sz w:val="18"/>
                <w:szCs w:val="18"/>
              </w:rPr>
              <w:t xml:space="preserve"> </w:t>
            </w:r>
            <w:r w:rsidRPr="00324560">
              <w:rPr>
                <w:rFonts w:ascii="Verdana" w:hAnsi="Verdana"/>
                <w:sz w:val="18"/>
                <w:szCs w:val="18"/>
              </w:rPr>
              <w:t>They last until you are cured.</w:t>
            </w: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456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560">
              <w:rPr>
                <w:sz w:val="18"/>
                <w:szCs w:val="18"/>
              </w:rPr>
              <w:instrText xml:space="preserve"> FORMCHECKBOX </w:instrText>
            </w:r>
            <w:r w:rsidRPr="00324560">
              <w:rPr>
                <w:sz w:val="18"/>
                <w:szCs w:val="18"/>
              </w:rPr>
            </w:r>
            <w:r w:rsidRPr="00324560">
              <w:rPr>
                <w:sz w:val="18"/>
                <w:szCs w:val="18"/>
              </w:rPr>
              <w:fldChar w:fldCharType="end"/>
            </w:r>
            <w:r w:rsidRPr="00324560">
              <w:rPr>
                <w:sz w:val="18"/>
                <w:szCs w:val="18"/>
              </w:rPr>
              <w:t xml:space="preserve"> </w:t>
            </w:r>
            <w:r w:rsidRPr="00324560">
              <w:rPr>
                <w:rFonts w:ascii="Verdana" w:hAnsi="Verdana"/>
                <w:sz w:val="18"/>
                <w:szCs w:val="18"/>
              </w:rPr>
              <w:t>They are broken down by your body.</w:t>
            </w:r>
          </w:p>
        </w:tc>
      </w:tr>
    </w:tbl>
    <w:p w:rsidR="0082294A" w:rsidRDefault="0082294A" w:rsidP="0082294A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294A" w:rsidRPr="00324560" w:rsidTr="0082294A">
        <w:tc>
          <w:tcPr>
            <w:tcW w:w="10173" w:type="dxa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4560">
              <w:rPr>
                <w:rFonts w:ascii="Verdana" w:hAnsi="Verdana"/>
                <w:b/>
                <w:sz w:val="18"/>
                <w:szCs w:val="18"/>
              </w:rPr>
              <w:t>How many miles of blood vessels do you have in your body? (to nearest 1000 miles)</w:t>
            </w:r>
          </w:p>
        </w:tc>
      </w:tr>
      <w:tr w:rsidR="0082294A" w:rsidRPr="00324560" w:rsidTr="0082294A">
        <w:tc>
          <w:tcPr>
            <w:tcW w:w="10173" w:type="dxa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2294A" w:rsidRPr="00324560" w:rsidRDefault="0082294A" w:rsidP="0082294A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294A" w:rsidRPr="00324560" w:rsidTr="0082294A">
        <w:tc>
          <w:tcPr>
            <w:tcW w:w="10173" w:type="dxa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4560">
              <w:rPr>
                <w:rFonts w:ascii="Verdana" w:hAnsi="Verdana"/>
                <w:b/>
                <w:sz w:val="18"/>
                <w:szCs w:val="18"/>
              </w:rPr>
              <w:t>What is the quickest way of getting a medicine into your bloodstream?</w:t>
            </w:r>
          </w:p>
        </w:tc>
      </w:tr>
      <w:tr w:rsidR="0082294A" w:rsidRPr="00324560" w:rsidTr="0082294A">
        <w:tc>
          <w:tcPr>
            <w:tcW w:w="10173" w:type="dxa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2294A" w:rsidRPr="00324560" w:rsidRDefault="0082294A" w:rsidP="0082294A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294A" w:rsidRPr="00324560" w:rsidTr="0082294A">
        <w:tc>
          <w:tcPr>
            <w:tcW w:w="10173" w:type="dxa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4560">
              <w:rPr>
                <w:rFonts w:ascii="Verdana" w:hAnsi="Verdana"/>
                <w:b/>
                <w:sz w:val="18"/>
                <w:szCs w:val="18"/>
              </w:rPr>
              <w:t>Approximately how many times does your heart beat in a day?</w:t>
            </w:r>
          </w:p>
        </w:tc>
      </w:tr>
      <w:tr w:rsidR="0082294A" w:rsidRPr="00324560" w:rsidTr="0082294A">
        <w:tc>
          <w:tcPr>
            <w:tcW w:w="10173" w:type="dxa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2294A" w:rsidRPr="00324560" w:rsidRDefault="0082294A" w:rsidP="0082294A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294A" w:rsidRPr="00324560" w:rsidTr="0082294A">
        <w:tc>
          <w:tcPr>
            <w:tcW w:w="10173" w:type="dxa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4560">
              <w:rPr>
                <w:rFonts w:ascii="Verdana" w:hAnsi="Verdana"/>
                <w:b/>
                <w:sz w:val="18"/>
                <w:szCs w:val="18"/>
              </w:rPr>
              <w:t>Tick any statement that is true</w:t>
            </w:r>
          </w:p>
        </w:tc>
      </w:tr>
      <w:tr w:rsidR="0082294A" w:rsidRPr="00324560" w:rsidTr="0082294A">
        <w:tc>
          <w:tcPr>
            <w:tcW w:w="10173" w:type="dxa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456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560">
              <w:rPr>
                <w:sz w:val="18"/>
                <w:szCs w:val="18"/>
              </w:rPr>
              <w:instrText xml:space="preserve"> FORMCHECKBOX </w:instrText>
            </w:r>
            <w:r w:rsidRPr="00324560">
              <w:rPr>
                <w:sz w:val="18"/>
                <w:szCs w:val="18"/>
              </w:rPr>
            </w:r>
            <w:r w:rsidRPr="00324560">
              <w:rPr>
                <w:sz w:val="18"/>
                <w:szCs w:val="18"/>
              </w:rPr>
              <w:fldChar w:fldCharType="end"/>
            </w:r>
            <w:r w:rsidRPr="00324560">
              <w:rPr>
                <w:sz w:val="18"/>
                <w:szCs w:val="18"/>
              </w:rPr>
              <w:t xml:space="preserve"> </w:t>
            </w:r>
            <w:r w:rsidRPr="00324560">
              <w:rPr>
                <w:rFonts w:ascii="Verdana" w:hAnsi="Verdana"/>
                <w:sz w:val="18"/>
                <w:szCs w:val="18"/>
              </w:rPr>
              <w:t>A drug is the active ingredient in a medicine.</w:t>
            </w: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456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560">
              <w:rPr>
                <w:sz w:val="18"/>
                <w:szCs w:val="18"/>
              </w:rPr>
              <w:instrText xml:space="preserve"> FORMCHECKBOX </w:instrText>
            </w:r>
            <w:r w:rsidRPr="00324560">
              <w:rPr>
                <w:sz w:val="18"/>
                <w:szCs w:val="18"/>
              </w:rPr>
            </w:r>
            <w:r w:rsidRPr="00324560">
              <w:rPr>
                <w:sz w:val="18"/>
                <w:szCs w:val="18"/>
              </w:rPr>
              <w:fldChar w:fldCharType="end"/>
            </w:r>
            <w:r w:rsidRPr="00324560">
              <w:rPr>
                <w:sz w:val="18"/>
                <w:szCs w:val="18"/>
              </w:rPr>
              <w:t xml:space="preserve"> </w:t>
            </w:r>
            <w:r w:rsidRPr="00324560">
              <w:rPr>
                <w:rFonts w:ascii="Verdana" w:hAnsi="Verdana"/>
                <w:sz w:val="18"/>
                <w:szCs w:val="18"/>
              </w:rPr>
              <w:t>All drugs are chemicals.</w:t>
            </w: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32456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560">
              <w:rPr>
                <w:sz w:val="18"/>
                <w:szCs w:val="18"/>
              </w:rPr>
              <w:instrText xml:space="preserve"> FORMCHECKBOX </w:instrText>
            </w:r>
            <w:r w:rsidRPr="00324560">
              <w:rPr>
                <w:sz w:val="18"/>
                <w:szCs w:val="18"/>
              </w:rPr>
            </w:r>
            <w:r w:rsidRPr="00324560">
              <w:rPr>
                <w:sz w:val="18"/>
                <w:szCs w:val="18"/>
              </w:rPr>
              <w:fldChar w:fldCharType="end"/>
            </w:r>
            <w:r w:rsidRPr="00324560">
              <w:rPr>
                <w:sz w:val="18"/>
                <w:szCs w:val="18"/>
              </w:rPr>
              <w:t xml:space="preserve"> </w:t>
            </w:r>
            <w:r w:rsidRPr="00324560">
              <w:rPr>
                <w:rFonts w:ascii="Verdana" w:hAnsi="Verdana"/>
                <w:sz w:val="18"/>
                <w:szCs w:val="18"/>
              </w:rPr>
              <w:t>All drugs are illegal.</w:t>
            </w:r>
          </w:p>
        </w:tc>
      </w:tr>
    </w:tbl>
    <w:p w:rsidR="0082294A" w:rsidRPr="00324560" w:rsidRDefault="0082294A" w:rsidP="0082294A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294A" w:rsidRPr="00324560" w:rsidTr="0082294A">
        <w:tc>
          <w:tcPr>
            <w:tcW w:w="10173" w:type="dxa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4560">
              <w:rPr>
                <w:rFonts w:ascii="Verdana" w:hAnsi="Verdana"/>
                <w:b/>
                <w:sz w:val="18"/>
                <w:szCs w:val="18"/>
              </w:rPr>
              <w:t>Do babies need bigger or smaller doses of medicine than a grown-up?</w:t>
            </w:r>
          </w:p>
        </w:tc>
      </w:tr>
      <w:tr w:rsidR="0082294A" w:rsidRPr="00324560" w:rsidTr="0082294A">
        <w:tc>
          <w:tcPr>
            <w:tcW w:w="10173" w:type="dxa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2294A" w:rsidRPr="00324560" w:rsidRDefault="0082294A" w:rsidP="0082294A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431"/>
        <w:gridCol w:w="4431"/>
        <w:gridCol w:w="1311"/>
      </w:tblGrid>
      <w:tr w:rsidR="0082294A" w:rsidRPr="00324560" w:rsidTr="0082294A">
        <w:tc>
          <w:tcPr>
            <w:tcW w:w="10173" w:type="dxa"/>
            <w:gridSpan w:val="3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4560">
              <w:rPr>
                <w:rFonts w:ascii="Verdana" w:hAnsi="Verdana"/>
                <w:b/>
                <w:sz w:val="18"/>
                <w:szCs w:val="18"/>
              </w:rPr>
              <w:t>How big is the total surface area of both your lungs in square meters?</w:t>
            </w:r>
          </w:p>
        </w:tc>
      </w:tr>
      <w:tr w:rsidR="0082294A" w:rsidRPr="00324560" w:rsidTr="0082294A">
        <w:tc>
          <w:tcPr>
            <w:tcW w:w="10173" w:type="dxa"/>
            <w:gridSpan w:val="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2294A" w:rsidRPr="00324560" w:rsidTr="0082294A">
        <w:tblPrEx>
          <w:shd w:val="clear" w:color="auto" w:fill="E5DFEC" w:themeFill="accent4" w:themeFillTint="33"/>
        </w:tblPrEx>
        <w:trPr>
          <w:gridAfter w:val="1"/>
          <w:wAfter w:w="1311" w:type="dxa"/>
        </w:trPr>
        <w:tc>
          <w:tcPr>
            <w:tcW w:w="4431" w:type="dxa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24560">
              <w:rPr>
                <w:rFonts w:ascii="Verdana" w:hAnsi="Verdana"/>
                <w:b/>
                <w:sz w:val="18"/>
                <w:szCs w:val="18"/>
              </w:rPr>
              <w:t>TOTAL SCORE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(10 points per question)</w:t>
            </w:r>
          </w:p>
        </w:tc>
        <w:tc>
          <w:tcPr>
            <w:tcW w:w="4431" w:type="dxa"/>
            <w:shd w:val="clear" w:color="auto" w:fill="E5DFEC" w:themeFill="accent4" w:themeFillTint="33"/>
          </w:tcPr>
          <w:p w:rsidR="0082294A" w:rsidRPr="00324560" w:rsidRDefault="0082294A" w:rsidP="0082294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8A2B97" w:rsidRPr="008A2B97" w:rsidRDefault="008A2B97" w:rsidP="0082294A">
      <w:pPr>
        <w:spacing w:after="0" w:line="280" w:lineRule="exact"/>
        <w:rPr>
          <w:rFonts w:ascii="Arial" w:hAnsi="Arial" w:cs="Arial"/>
        </w:rPr>
      </w:pPr>
    </w:p>
    <w:sectPr w:rsidR="008A2B97" w:rsidRPr="008A2B97" w:rsidSect="00B73CD3"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6A" w:rsidRDefault="0015476A" w:rsidP="00AE1321">
      <w:pPr>
        <w:spacing w:after="0" w:line="240" w:lineRule="auto"/>
      </w:pPr>
      <w:r>
        <w:separator/>
      </w:r>
    </w:p>
  </w:endnote>
  <w:end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Pr="008A2B97" w:rsidRDefault="008A2B97">
    <w:pPr>
      <w:pStyle w:val="Footer"/>
      <w:rPr>
        <w:rFonts w:ascii="Georgia" w:hAnsi="Georgia"/>
        <w:color w:val="92278F"/>
        <w:sz w:val="24"/>
        <w:szCs w:val="24"/>
      </w:rPr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AE736F" wp14:editId="438F3D2B">
              <wp:simplePos x="0" y="0"/>
              <wp:positionH relativeFrom="column">
                <wp:posOffset>-240665</wp:posOffset>
              </wp:positionH>
              <wp:positionV relativeFrom="paragraph">
                <wp:posOffset>-65133</wp:posOffset>
              </wp:positionV>
              <wp:extent cx="70199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5zuwEAAF0DAAAOAAAAZHJzL2Uyb0RvYy54bWysU01v2zAMvQ/ofxB0X+y46NoYcXpIkF2G&#10;LUC3H8DIki1AX6DUOPn3oxQ367bbsItMitQj3yO9fj5bw04So/au48tFzZl0wvfaDR3/8X3/8Ymz&#10;mMD1YLyTHb/IyJ83dx/WU2hl40dveomMQFxsp9DxMaXQVlUUo7QQFz5IR0Hl0UIiF4eqR5gI3Zqq&#10;qetP1eSxD+iFjJFud9cg3xR8paRI35SKMjHTceotlRPLecxntVlDOyCEUYu5DfiHLixoR0VvUDtI&#10;wF5R/wVltUAfvUoL4W3lldJCFg7EZln/weZlhCALFxInhptM8f/Biq+nAzLdd/yeMweWRvSSEPQw&#10;Jrb1zpGAHtl91mkKsaX0rTvg7MVwwEz6rNDmL9Fh56Lt5aatPCcm6PKxXq5WzQNn4i1W/XoYMKbP&#10;0luWjY4b7TJtaOH0JSYqRqlvKfna+b02pozOODZ1fPVQkIEWSBlIVMQGohTdwBmYgTZTJCyI0Rvd&#10;59cZJ+Jw3BpkJ6DtWDXN49M+E6Vqv6Xl0juI4zWvhOY04zKMLHs2d5pVuuqSraPvL0WuKns0w4I+&#10;71tekvc+2e//is1PAAAA//8DAFBLAwQUAAYACAAAACEAmLfjfOAAAAAMAQAADwAAAGRycy9kb3du&#10;cmV2LnhtbEyPTUsDMRCG74L/IYzgrU1qcVvXzZYi7MEeBLdW8JZuprvRZLJs0nb996Yg6G0+Ht55&#10;pliNzrITDsF4kjCbCmBIjdeGWglv22qyBBaiIq2sJ5TwjQFW5fVVoXLtz/SKpzq2LIVQyJWELsY+&#10;5zw0HToVpr5HSruDH5yKqR1argd1TuHO8jshMu6UoXShUz0+ddh81Ucn4Xlt7+vq47067F4+9Xaz&#10;abQxQcrbm3H9CCziGP9guOgndSiT094fSQdmJUzmi4eEpmIm5sAuhMgWGbD974iXBf//RPkDAAD/&#10;/wMAUEsBAi0AFAAGAAgAAAAhALaDOJL+AAAA4QEAABMAAAAAAAAAAAAAAAAAAAAAAFtDb250ZW50&#10;X1R5cGVzXS54bWxQSwECLQAUAAYACAAAACEAOP0h/9YAAACUAQAACwAAAAAAAAAAAAAAAAAvAQAA&#10;X3JlbHMvLnJlbHNQSwECLQAUAAYACAAAACEAng2Oc7sBAABdAwAADgAAAAAAAAAAAAAAAAAuAgAA&#10;ZHJzL2Uyb0RvYy54bWxQSwECLQAUAAYACAAAACEAmLfjfOAAAAAMAQAADwAAAAAAAAAAAAAAAAAV&#10;BAAAZHJzL2Rvd25yZXYueG1sUEsFBgAAAAAEAAQA8wAAACIFAAAAAA==&#10;" strokecolor="#92278f"/>
          </w:pict>
        </mc:Fallback>
      </mc:AlternateContent>
    </w: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Footer"/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74B33" wp14:editId="444CBC78">
              <wp:simplePos x="0" y="0"/>
              <wp:positionH relativeFrom="column">
                <wp:posOffset>-340360</wp:posOffset>
              </wp:positionH>
              <wp:positionV relativeFrom="paragraph">
                <wp:posOffset>108222</wp:posOffset>
              </wp:positionV>
              <wp:extent cx="70199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W71AEAAAQEAAAOAAAAZHJzL2Uyb0RvYy54bWysU9uO0zAQfUfiHyy/01ykZbdR033oqrwg&#10;qFj4ANexE0u+aWya9O8ZO2l2BUgIxMskY885M+fY3j1ORpOLgKCcbWm1KSkRlrtO2b6l374e3z1Q&#10;EiKzHdPOipZeRaCP+7dvdqNvRO0GpzsBBElsaEbf0iFG3xRF4IMwLGycFxY3pQPDIqbQFx2wEdmN&#10;LuqyfF+MDjoPjosQcPVp3qT7zC+l4PGzlEFEoluKs8UcIcdzisV+x5oemB8UX8Zg/zCFYcpi05Xq&#10;iUVGvoP6hcooDi44GTfcmcJJqbjIGlBNVf6k5nlgXmQtaE7wq03h/9HyT5cTENW19I4Sywwe0XME&#10;pvohkoOzFg10QO6ST6MPDZYf7AmWLPgTJNGTBJO+KIdM2dvr6q2YIuG4eF9W222NTfhtr3gBegjx&#10;g3CGpJ+WamWTbNawy8cQsRmW3krSsrYpBqdVd1Ra5wT680EDuTA86G1d3z8c08wIfFWGWYIWSck8&#10;e/6LVy1m2i9Cohc4bZXb51soVlrGubCxWni1xeoEkzjCCiz/DFzqE1TkG/o34BWROzsbV7BR1sHv&#10;usfpNrKc628OzLqTBWfXXfOpZmvwqmXnlmeR7vLrPMNfHu/+BwAAAP//AwBQSwMEFAAGAAgAAAAh&#10;AJZn9cXfAAAACgEAAA8AAABkcnMvZG93bnJldi54bWxMj8FOwzAQRO9I/IO1SNxap6CUEuJUFVIO&#10;9IBECpW4ufE2CdjrKHbb8Pds1QMcd+ZpdiZfjs6KIw6h86RgNk1AINXedNQoeN+UkwWIEDUZbT2h&#10;gh8MsCyur3KdGX+iNzxWsREcQiHTCtoY+0zKULfodJj6Hom9vR+cjnwOjTSDPnG4s/IuSebS6Y74&#10;Q6t7fG6x/q4OTsHLyqZV+bkt9x+vX2azXtem64JStzfj6glExDH+wXCuz9Wh4E47fyAThFUwSe/n&#10;jLLxwJvOQJLOHkHsLooscvl/QvELAAD//wMAUEsBAi0AFAAGAAgAAAAhALaDOJL+AAAA4QEAABMA&#10;AAAAAAAAAAAAAAAAAAAAAFtDb250ZW50X1R5cGVzXS54bWxQSwECLQAUAAYACAAAACEAOP0h/9YA&#10;AACUAQAACwAAAAAAAAAAAAAAAAAvAQAAX3JlbHMvLnJlbHNQSwECLQAUAAYACAAAACEADZsFu9QB&#10;AAAEBAAADgAAAAAAAAAAAAAAAAAuAgAAZHJzL2Uyb0RvYy54bWxQSwECLQAUAAYACAAAACEAlmf1&#10;xd8AAAAKAQAADwAAAAAAAAAAAAAAAAAuBAAAZHJzL2Rvd25yZXYueG1sUEsFBgAAAAAEAAQA8wAA&#10;ADoFAAAAAA==&#10;" strokecolor="#92278f"/>
          </w:pict>
        </mc:Fallback>
      </mc:AlternateContent>
    </w:r>
  </w:p>
  <w:p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6A" w:rsidRDefault="0015476A" w:rsidP="00AE1321">
      <w:pPr>
        <w:spacing w:after="0" w:line="240" w:lineRule="auto"/>
      </w:pPr>
      <w:r>
        <w:separator/>
      </w:r>
    </w:p>
  </w:footnote>
  <w:foot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Default="008A2B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E3A3F3B" wp14:editId="6B98818A">
          <wp:simplePos x="0" y="0"/>
          <wp:positionH relativeFrom="column">
            <wp:posOffset>5792833</wp:posOffset>
          </wp:positionH>
          <wp:positionV relativeFrom="paragraph">
            <wp:posOffset>-448310</wp:posOffset>
          </wp:positionV>
          <wp:extent cx="1324800" cy="110520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PI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92A7E46" wp14:editId="1E3B339A">
          <wp:simplePos x="0" y="0"/>
          <wp:positionH relativeFrom="column">
            <wp:posOffset>-530860</wp:posOffset>
          </wp:positionH>
          <wp:positionV relativeFrom="paragraph">
            <wp:posOffset>-440690</wp:posOffset>
          </wp:positionV>
          <wp:extent cx="7542000" cy="215280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s Templat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125218"/>
    <w:rsid w:val="00151246"/>
    <w:rsid w:val="0015476A"/>
    <w:rsid w:val="00160C42"/>
    <w:rsid w:val="0024636C"/>
    <w:rsid w:val="002877B4"/>
    <w:rsid w:val="00340E94"/>
    <w:rsid w:val="0044396E"/>
    <w:rsid w:val="00447ADB"/>
    <w:rsid w:val="0053615E"/>
    <w:rsid w:val="007D2D03"/>
    <w:rsid w:val="0082294A"/>
    <w:rsid w:val="008A2B97"/>
    <w:rsid w:val="00A723D6"/>
    <w:rsid w:val="00AE1321"/>
    <w:rsid w:val="00B456A4"/>
    <w:rsid w:val="00B73CD3"/>
    <w:rsid w:val="00CD20E8"/>
    <w:rsid w:val="00D67DCB"/>
    <w:rsid w:val="00D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22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22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\ABPI%20Schools%20website\Rebranding\abpi_schools_template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abpi_schools_template docx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sjones</cp:lastModifiedBy>
  <cp:revision>3</cp:revision>
  <dcterms:created xsi:type="dcterms:W3CDTF">2012-04-16T09:58:00Z</dcterms:created>
  <dcterms:modified xsi:type="dcterms:W3CDTF">2012-04-16T10:01:00Z</dcterms:modified>
</cp:coreProperties>
</file>