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BF" w:rsidRPr="009864BF" w:rsidRDefault="009864BF" w:rsidP="009864BF">
      <w:pPr>
        <w:rPr>
          <w:rFonts w:ascii="Georgia" w:hAnsi="Georgia"/>
          <w:b/>
          <w:color w:val="FFFFFF" w:themeColor="background1"/>
          <w:sz w:val="72"/>
          <w:szCs w:val="72"/>
        </w:rPr>
      </w:pPr>
      <w:r w:rsidRPr="009864BF">
        <w:rPr>
          <w:rFonts w:ascii="Georgia" w:hAnsi="Georgia"/>
          <w:b/>
          <w:color w:val="FFFFFF" w:themeColor="background1"/>
          <w:sz w:val="72"/>
          <w:szCs w:val="72"/>
        </w:rPr>
        <w:t>Hazard symbols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24636C" w:rsidRPr="0024636C" w:rsidRDefault="0024636C" w:rsidP="0053615E">
      <w:pPr>
        <w:rPr>
          <w:rFonts w:ascii="Georgia" w:hAnsi="Georgia"/>
          <w:color w:val="EB078E"/>
        </w:rPr>
        <w:sectPr w:rsidR="0024636C" w:rsidRPr="0024636C" w:rsidSect="0053615E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9864BF" w:rsidRPr="00F84935" w:rsidRDefault="009864BF" w:rsidP="00030EC6">
      <w:pPr>
        <w:spacing w:after="0"/>
        <w:ind w:left="-1276"/>
        <w:rPr>
          <w:rFonts w:ascii="Verdana" w:hAnsi="Verdana"/>
          <w:b/>
          <w:color w:val="000000"/>
          <w:sz w:val="28"/>
          <w:szCs w:val="28"/>
        </w:rPr>
      </w:pPr>
      <w:r w:rsidRPr="00F84935">
        <w:rPr>
          <w:rFonts w:ascii="Verdana" w:hAnsi="Verdana"/>
          <w:color w:val="000000"/>
          <w:sz w:val="20"/>
          <w:szCs w:val="20"/>
        </w:rPr>
        <w:lastRenderedPageBreak/>
        <w:t xml:space="preserve">The safety of a workplace is increased by the presence of safety signs. There is a standard for sign design and so everyone recognises them easily. </w:t>
      </w:r>
      <w:r>
        <w:rPr>
          <w:rFonts w:ascii="Verdana" w:hAnsi="Verdana"/>
          <w:color w:val="000000"/>
          <w:sz w:val="20"/>
          <w:szCs w:val="20"/>
        </w:rPr>
        <w:t>New international signs are gradually being introduced – both are shown below.</w:t>
      </w:r>
    </w:p>
    <w:p w:rsidR="009864BF" w:rsidRDefault="009864BF" w:rsidP="00030EC6">
      <w:pPr>
        <w:pStyle w:val="Heading2"/>
      </w:pPr>
      <w:r w:rsidRPr="00F84935">
        <w:t>Task:  Match the Hazard symbols to their meaning:</w:t>
      </w:r>
    </w:p>
    <w:p w:rsidR="009864BF" w:rsidRPr="00F84935" w:rsidRDefault="00814601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0BF79" wp14:editId="19FE5C53">
                <wp:simplePos x="0" y="0"/>
                <wp:positionH relativeFrom="column">
                  <wp:posOffset>2161540</wp:posOffset>
                </wp:positionH>
                <wp:positionV relativeFrom="paragraph">
                  <wp:posOffset>945515</wp:posOffset>
                </wp:positionV>
                <wp:extent cx="1462405" cy="4741545"/>
                <wp:effectExtent l="19050" t="19050" r="23495" b="2095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2405" cy="47415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74.45pt" to="285.35pt,4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" strokecolor="teal" strokeweight="3pt"/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97662" wp14:editId="33AF7B99">
                <wp:simplePos x="0" y="0"/>
                <wp:positionH relativeFrom="column">
                  <wp:posOffset>2109470</wp:posOffset>
                </wp:positionH>
                <wp:positionV relativeFrom="paragraph">
                  <wp:posOffset>736600</wp:posOffset>
                </wp:positionV>
                <wp:extent cx="1515110" cy="5355590"/>
                <wp:effectExtent l="19050" t="19050" r="27940" b="1651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53555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pt,58pt" to="285.4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" strokecolor="teal" strokeweight="3pt"/>
            </w:pict>
          </mc:Fallback>
        </mc:AlternateContent>
      </w:r>
      <w:r w:rsidR="009864BF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E2568EE" wp14:editId="2C377630">
            <wp:extent cx="888365" cy="940435"/>
            <wp:effectExtent l="0" t="0" r="6985" b="0"/>
            <wp:docPr id="10" name="Picture 10" descr="Corro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os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6BDCF59" wp14:editId="1AC88737">
            <wp:extent cx="862149" cy="86214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corrosive-large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853" cy="86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b/>
          <w:sz w:val="20"/>
          <w:szCs w:val="20"/>
        </w:rPr>
        <w:t xml:space="preserve">Toxic </w:t>
      </w:r>
    </w:p>
    <w:p w:rsidR="009864BF" w:rsidRPr="00F84935" w:rsidRDefault="00814601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80274" wp14:editId="5A82DBD4">
                <wp:simplePos x="0" y="0"/>
                <wp:positionH relativeFrom="column">
                  <wp:posOffset>2161903</wp:posOffset>
                </wp:positionH>
                <wp:positionV relativeFrom="paragraph">
                  <wp:posOffset>573405</wp:posOffset>
                </wp:positionV>
                <wp:extent cx="1554480" cy="3344091"/>
                <wp:effectExtent l="19050" t="19050" r="26670" b="889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334409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45.15pt" to="292.65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" strokecolor="teal" strokeweight="3pt"/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83CFD" wp14:editId="2D88A21C">
                <wp:simplePos x="0" y="0"/>
                <wp:positionH relativeFrom="column">
                  <wp:posOffset>2227217</wp:posOffset>
                </wp:positionH>
                <wp:positionV relativeFrom="paragraph">
                  <wp:posOffset>926102</wp:posOffset>
                </wp:positionV>
                <wp:extent cx="1397091" cy="1489166"/>
                <wp:effectExtent l="19050" t="19050" r="31750" b="1587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7091" cy="14891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72.9pt" to="285.3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" strokecolor="teal" strokeweight="3pt"/>
            </w:pict>
          </mc:Fallback>
        </mc:AlternateContent>
      </w:r>
      <w:r w:rsidR="009864BF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DBFCABC" wp14:editId="71D181D5">
            <wp:extent cx="875030" cy="848995"/>
            <wp:effectExtent l="0" t="0" r="1270" b="8255"/>
            <wp:docPr id="9" name="Picture 9" descr="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viron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0D6ECC08" wp14:editId="6E9607ED">
            <wp:extent cx="796835" cy="796835"/>
            <wp:effectExtent l="0" t="0" r="381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toxic-to-environment-large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486" cy="79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b/>
          <w:sz w:val="20"/>
          <w:szCs w:val="20"/>
        </w:rPr>
        <w:t>Irritant</w:t>
      </w:r>
      <w:bookmarkStart w:id="0" w:name="_GoBack"/>
      <w:bookmarkEnd w:id="0"/>
    </w:p>
    <w:p w:rsidR="009864BF" w:rsidRPr="00F84935" w:rsidRDefault="00814601" w:rsidP="009864B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AF1B5" wp14:editId="7AD761BA">
                <wp:simplePos x="0" y="0"/>
                <wp:positionH relativeFrom="column">
                  <wp:posOffset>2227217</wp:posOffset>
                </wp:positionH>
                <wp:positionV relativeFrom="paragraph">
                  <wp:posOffset>570956</wp:posOffset>
                </wp:positionV>
                <wp:extent cx="1267097" cy="208915"/>
                <wp:effectExtent l="19050" t="19050" r="9525" b="1968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7097" cy="2089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44.95pt" to="275.1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" strokecolor="teal" strokeweight="3pt"/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D0685" wp14:editId="5B7FF003">
                <wp:simplePos x="0" y="0"/>
                <wp:positionH relativeFrom="column">
                  <wp:posOffset>2057400</wp:posOffset>
                </wp:positionH>
                <wp:positionV relativeFrom="paragraph">
                  <wp:posOffset>5321935</wp:posOffset>
                </wp:positionV>
                <wp:extent cx="2171700" cy="342900"/>
                <wp:effectExtent l="19050" t="24130" r="19050" b="2349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19.05pt" to="333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" strokecolor="teal" strokeweight="3pt"/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778CF" wp14:editId="43526F3F">
                <wp:simplePos x="0" y="0"/>
                <wp:positionH relativeFrom="column">
                  <wp:posOffset>2057400</wp:posOffset>
                </wp:positionH>
                <wp:positionV relativeFrom="paragraph">
                  <wp:posOffset>5321935</wp:posOffset>
                </wp:positionV>
                <wp:extent cx="2171700" cy="342900"/>
                <wp:effectExtent l="19050" t="24130" r="19050" b="234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19.05pt" to="333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" strokecolor="teal" strokeweight="3pt"/>
            </w:pict>
          </mc:Fallback>
        </mc:AlternateContent>
      </w:r>
      <w:r w:rsidR="009864BF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4C8299C1" wp14:editId="49516119">
            <wp:extent cx="875030" cy="875030"/>
            <wp:effectExtent l="0" t="0" r="1270" b="1270"/>
            <wp:docPr id="8" name="Picture 8" descr="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mmab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5206C9B5" wp14:editId="6975057C">
            <wp:extent cx="875211" cy="875211"/>
            <wp:effectExtent l="0" t="0" r="127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flammable-large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6" cy="8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>
        <w:rPr>
          <w:rFonts w:ascii="Verdana" w:hAnsi="Verdana"/>
          <w:sz w:val="20"/>
          <w:szCs w:val="20"/>
        </w:rPr>
        <w:t>F</w:t>
      </w:r>
      <w:r w:rsidR="009864BF" w:rsidRPr="00F84935">
        <w:rPr>
          <w:rFonts w:ascii="Verdana" w:hAnsi="Verdana"/>
          <w:b/>
          <w:sz w:val="20"/>
          <w:szCs w:val="20"/>
        </w:rPr>
        <w:t xml:space="preserve">lammable  </w:t>
      </w:r>
    </w:p>
    <w:p w:rsidR="009864BF" w:rsidRPr="00F84935" w:rsidRDefault="00814601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052FE" wp14:editId="0F5CB829">
                <wp:simplePos x="0" y="0"/>
                <wp:positionH relativeFrom="column">
                  <wp:posOffset>2253343</wp:posOffset>
                </wp:positionH>
                <wp:positionV relativeFrom="paragraph">
                  <wp:posOffset>863600</wp:posOffset>
                </wp:positionV>
                <wp:extent cx="1370330" cy="509270"/>
                <wp:effectExtent l="19050" t="19050" r="20320" b="2413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0330" cy="509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5pt,68pt" to="285.3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" strokecolor="teal" strokeweight="3pt"/>
            </w:pict>
          </mc:Fallback>
        </mc:AlternateContent>
      </w:r>
      <w:r w:rsidR="009864BF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7311C738" wp14:editId="0C14B6BE">
            <wp:extent cx="875030" cy="875030"/>
            <wp:effectExtent l="0" t="0" r="1270" b="1270"/>
            <wp:docPr id="7" name="Picture 7" descr="Harm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mfu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11B35332" wp14:editId="278B532C">
            <wp:extent cx="809898" cy="809898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irritant-harmful-large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60" cy="8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b/>
          <w:sz w:val="20"/>
          <w:szCs w:val="20"/>
        </w:rPr>
        <w:t>Oxidising</w:t>
      </w:r>
    </w:p>
    <w:p w:rsidR="009864BF" w:rsidRPr="00F84935" w:rsidRDefault="00814601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286B1" wp14:editId="26F6079F">
                <wp:simplePos x="0" y="0"/>
                <wp:positionH relativeFrom="column">
                  <wp:posOffset>2057400</wp:posOffset>
                </wp:positionH>
                <wp:positionV relativeFrom="paragraph">
                  <wp:posOffset>5321935</wp:posOffset>
                </wp:positionV>
                <wp:extent cx="2171700" cy="342900"/>
                <wp:effectExtent l="19050" t="24130" r="19050" b="2349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19.05pt" to="333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" strokecolor="teal" strokeweight="3pt"/>
            </w:pict>
          </mc:Fallback>
        </mc:AlternateContent>
      </w:r>
      <w:r w:rsidR="009864BF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478F3800" wp14:editId="5C643EA6">
            <wp:extent cx="875030" cy="940435"/>
            <wp:effectExtent l="0" t="0" r="1270" b="0"/>
            <wp:docPr id="4" name="Picture 4" descr="Oxid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xidisi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0CC460AB" wp14:editId="64BD24FC">
            <wp:extent cx="875211" cy="875211"/>
            <wp:effectExtent l="0" t="0" r="127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oxidising-large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6" cy="8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b/>
          <w:sz w:val="20"/>
          <w:szCs w:val="20"/>
        </w:rPr>
        <w:t>Dangerous for the</w:t>
      </w:r>
      <w:r w:rsidR="009864BF">
        <w:rPr>
          <w:rFonts w:ascii="Verdana" w:hAnsi="Verdana"/>
          <w:b/>
          <w:sz w:val="20"/>
          <w:szCs w:val="20"/>
        </w:rPr>
        <w:t xml:space="preserve"> </w:t>
      </w:r>
      <w:r w:rsidR="009864BF" w:rsidRPr="00F84935">
        <w:rPr>
          <w:rFonts w:ascii="Verdana" w:hAnsi="Verdana"/>
          <w:b/>
          <w:sz w:val="20"/>
          <w:szCs w:val="20"/>
        </w:rPr>
        <w:t>Environment</w:t>
      </w:r>
    </w:p>
    <w:p w:rsidR="008A2B97" w:rsidRPr="008A2B97" w:rsidRDefault="00814601" w:rsidP="009864BF">
      <w:pPr>
        <w:rPr>
          <w:rFonts w:ascii="Arial" w:hAnsi="Arial" w:cs="Arial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5321935</wp:posOffset>
                </wp:positionV>
                <wp:extent cx="2171700" cy="342900"/>
                <wp:effectExtent l="19050" t="24130" r="19050" b="2349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19.05pt" to="333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" strokecolor="teal" strokeweight="3pt"/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5321935</wp:posOffset>
                </wp:positionV>
                <wp:extent cx="2171700" cy="342900"/>
                <wp:effectExtent l="19050" t="24130" r="19050" b="234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19.05pt" to="333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" strokecolor="teal" strokeweight="3pt"/>
            </w:pict>
          </mc:Fallback>
        </mc:AlternateContent>
      </w:r>
      <w:r w:rsidR="009864BF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42CE2A4" wp14:editId="28FFA2B1">
            <wp:extent cx="875030" cy="848995"/>
            <wp:effectExtent l="0" t="0" r="1270" b="8255"/>
            <wp:docPr id="1" name="Picture 1" descr="Tox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xi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09898" cy="809898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toxic-large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60" cy="8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sz w:val="20"/>
          <w:szCs w:val="20"/>
        </w:rPr>
        <w:tab/>
      </w:r>
      <w:r w:rsidR="009864BF" w:rsidRPr="00F84935">
        <w:rPr>
          <w:rFonts w:ascii="Verdana" w:hAnsi="Verdana"/>
          <w:b/>
          <w:sz w:val="20"/>
          <w:szCs w:val="20"/>
        </w:rPr>
        <w:t>Corrosive</w:t>
      </w:r>
    </w:p>
    <w:sectPr w:rsidR="008A2B97" w:rsidRPr="008A2B97" w:rsidSect="00030EC6">
      <w:headerReference w:type="default" r:id="rId23"/>
      <w:type w:val="continuous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B5CDC" wp14:editId="70064A59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3B43D" wp14:editId="45463FFB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6448CD3" wp14:editId="6EDB766E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C5F1DDC" wp14:editId="28095F8F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A5" w:rsidRDefault="009864BF" w:rsidP="00F84935">
    <w:pPr>
      <w:pStyle w:val="Header"/>
    </w:pPr>
    <w:r>
      <w:rPr>
        <w:noProof/>
        <w:lang w:eastAsia="en-GB"/>
      </w:rPr>
      <w:drawing>
        <wp:inline distT="0" distB="0" distL="0" distR="0" wp14:anchorId="2F71A8AF" wp14:editId="36611DBD">
          <wp:extent cx="5473065" cy="757555"/>
          <wp:effectExtent l="0" t="0" r="0" b="4445"/>
          <wp:docPr id="12" name="Picture 12" descr="safety_at_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afety_at_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0A5" w:rsidRDefault="009864BF" w:rsidP="00F84935">
    <w:pPr>
      <w:pStyle w:val="Header"/>
    </w:pPr>
    <w:r>
      <w:rPr>
        <w:rFonts w:ascii="Verdana" w:hAnsi="Verdana"/>
        <w:b/>
        <w:noProof/>
        <w:color w:val="808080"/>
        <w:lang w:eastAsia="en-GB"/>
      </w:rPr>
      <w:drawing>
        <wp:inline distT="0" distB="0" distL="0" distR="0" wp14:anchorId="46BE9F2C" wp14:editId="19ED27B7">
          <wp:extent cx="5473065" cy="379095"/>
          <wp:effectExtent l="0" t="0" r="0" b="1905"/>
          <wp:docPr id="11" name="Picture 11" descr="ta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a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0A5" w:rsidRDefault="004B3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30EC6"/>
    <w:rsid w:val="00125218"/>
    <w:rsid w:val="0015476A"/>
    <w:rsid w:val="00160C42"/>
    <w:rsid w:val="0024636C"/>
    <w:rsid w:val="002877B4"/>
    <w:rsid w:val="00340E94"/>
    <w:rsid w:val="0044396E"/>
    <w:rsid w:val="00447ADB"/>
    <w:rsid w:val="0053615E"/>
    <w:rsid w:val="005F7950"/>
    <w:rsid w:val="007D2D03"/>
    <w:rsid w:val="00814601"/>
    <w:rsid w:val="008A2B97"/>
    <w:rsid w:val="009864BF"/>
    <w:rsid w:val="00A165C1"/>
    <w:rsid w:val="00A723D6"/>
    <w:rsid w:val="00AE1321"/>
    <w:rsid w:val="00B456A4"/>
    <w:rsid w:val="00B73CD3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gif"/><Relationship Id="rId22" Type="http://schemas.openxmlformats.org/officeDocument/2006/relationships/image" Target="media/image1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sjones</dc:creator>
  <cp:lastModifiedBy>sjones</cp:lastModifiedBy>
  <cp:revision>2</cp:revision>
  <dcterms:created xsi:type="dcterms:W3CDTF">2012-04-13T16:15:00Z</dcterms:created>
  <dcterms:modified xsi:type="dcterms:W3CDTF">2012-04-13T16:15:00Z</dcterms:modified>
</cp:coreProperties>
</file>